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F9F8" w14:textId="6157D7BD" w:rsidR="00EC66E1" w:rsidRPr="00EC66E1" w:rsidRDefault="00F964EA" w:rsidP="00EF01F5">
      <w:pPr>
        <w:spacing w:after="0" w:line="240" w:lineRule="auto"/>
        <w:rPr>
          <w:rFonts w:ascii="Open Sans" w:hAnsi="Open Sans" w:cs="Open Sans"/>
          <w:b/>
          <w:sz w:val="56"/>
          <w:szCs w:val="56"/>
          <w:lang w:val="en-US"/>
        </w:rPr>
      </w:pPr>
      <w:r w:rsidRPr="0009226A">
        <w:rPr>
          <w:rFonts w:ascii="Open Sans" w:hAnsi="Open Sans" w:cs="Open Sans"/>
          <w:sz w:val="56"/>
          <w:szCs w:val="56"/>
          <w:lang w:val="en-US"/>
        </w:rPr>
        <w:t>TAX RETURN</w:t>
      </w:r>
      <w:r w:rsidR="00E62115">
        <w:rPr>
          <w:rFonts w:ascii="Open Sans" w:hAnsi="Open Sans" w:cs="Open Sans"/>
          <w:sz w:val="56"/>
          <w:szCs w:val="56"/>
          <w:lang w:val="en-US"/>
        </w:rPr>
        <w:t xml:space="preserve"> </w:t>
      </w:r>
      <w:r w:rsidR="00B5547A" w:rsidRPr="0009226A">
        <w:rPr>
          <w:rFonts w:ascii="Open Sans" w:hAnsi="Open Sans" w:cs="Open Sans"/>
          <w:b/>
          <w:sz w:val="56"/>
          <w:szCs w:val="56"/>
          <w:lang w:val="en-US"/>
        </w:rPr>
        <w:t>QUESTIONNAIRE</w:t>
      </w:r>
    </w:p>
    <w:p w14:paraId="48AE4FE2" w14:textId="77777777" w:rsidR="00EC66E1" w:rsidRDefault="00EC66E1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</w:p>
    <w:p w14:paraId="2A00EF96" w14:textId="5415F76E" w:rsidR="00E149ED" w:rsidRPr="006F0BFD" w:rsidRDefault="003631D4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 w:rsidRPr="006F0BFD">
        <w:rPr>
          <w:rFonts w:ascii="Open Sans" w:hAnsi="Open Sans" w:cs="Open Sans"/>
          <w:sz w:val="32"/>
          <w:szCs w:val="32"/>
        </w:rPr>
        <w:t>202</w:t>
      </w:r>
      <w:r w:rsidR="00144B2D">
        <w:rPr>
          <w:rFonts w:ascii="Open Sans" w:hAnsi="Open Sans" w:cs="Open Sans"/>
          <w:sz w:val="32"/>
          <w:szCs w:val="32"/>
        </w:rPr>
        <w:t>5</w:t>
      </w:r>
      <w:r w:rsidR="00F964EA" w:rsidRPr="006F0BFD">
        <w:rPr>
          <w:rFonts w:ascii="Open Sans" w:hAnsi="Open Sans" w:cs="Open Sans"/>
          <w:sz w:val="32"/>
          <w:szCs w:val="32"/>
        </w:rPr>
        <w:t xml:space="preserve"> INDIVIDUAL TAX RETURN</w:t>
      </w:r>
    </w:p>
    <w:p w14:paraId="00F421DE" w14:textId="77777777" w:rsidR="00E149ED" w:rsidRPr="006F0BF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07CD8F" w14:textId="6064667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complete / confirm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details below to the best of your knowledge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AF2CDE" w14:textId="1A711A20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All information supplied should be for the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period 1 July</w:t>
      </w:r>
      <w:r w:rsidR="00C35E53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</w:t>
      </w:r>
      <w:r w:rsidR="00E96409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144B2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4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to 30 June </w:t>
      </w:r>
      <w:r w:rsidR="003631D4"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144B2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5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, unless stated otherwise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165E07D" w14:textId="74C3C2C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Provide all supporting documents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where prompted and applicable.</w:t>
      </w:r>
    </w:p>
    <w:p w14:paraId="3C61C080" w14:textId="6E009D2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Sign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where indicated and submit to our office. </w:t>
      </w:r>
    </w:p>
    <w:p w14:paraId="289B1361" w14:textId="58F59510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6605CEE" w14:textId="39D9DC72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5EACDEA" w14:textId="682D6F10" w:rsidR="00F964EA" w:rsidRPr="006F0BFD" w:rsidRDefault="00B5547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YOUR CONTACT DETAILS</w:t>
      </w:r>
    </w:p>
    <w:p w14:paraId="1AFD8A71" w14:textId="590DD787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715"/>
        <w:gridCol w:w="1414"/>
        <w:gridCol w:w="1411"/>
        <w:gridCol w:w="1026"/>
        <w:gridCol w:w="1796"/>
      </w:tblGrid>
      <w:tr w:rsidR="00691FA1" w:rsidRPr="006F0BFD" w14:paraId="1C47F737" w14:textId="77777777" w:rsidTr="00830E95">
        <w:trPr>
          <w:trHeight w:val="397"/>
        </w:trPr>
        <w:tc>
          <w:tcPr>
            <w:tcW w:w="1560" w:type="dxa"/>
            <w:vAlign w:val="center"/>
          </w:tcPr>
          <w:p w14:paraId="41C202AE" w14:textId="4FE01620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2715" w:type="dxa"/>
            <w:vAlign w:val="center"/>
          </w:tcPr>
          <w:p w14:paraId="2D5FF54B" w14:textId="169198DF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72CECDC8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DB510" w14:textId="1D9EA635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830E95" w:rsidRPr="006F0BFD" w14:paraId="1F685AA0" w14:textId="77777777" w:rsidTr="00830E95">
        <w:trPr>
          <w:trHeight w:val="397"/>
        </w:trPr>
        <w:tc>
          <w:tcPr>
            <w:tcW w:w="1560" w:type="dxa"/>
            <w:vAlign w:val="center"/>
          </w:tcPr>
          <w:p w14:paraId="78707774" w14:textId="4DF1594B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OCCUPATION</w:t>
            </w:r>
          </w:p>
        </w:tc>
        <w:tc>
          <w:tcPr>
            <w:tcW w:w="2715" w:type="dxa"/>
            <w:vAlign w:val="center"/>
          </w:tcPr>
          <w:p w14:paraId="0DA38764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558DD0AF" w14:textId="3E94655B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RESIDENCY STATUS</w:t>
            </w:r>
          </w:p>
        </w:tc>
        <w:tc>
          <w:tcPr>
            <w:tcW w:w="1411" w:type="dxa"/>
            <w:vAlign w:val="center"/>
          </w:tcPr>
          <w:p w14:paraId="3C8B9CBF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530916B0" w14:textId="77777777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EB84CD5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830E95" w:rsidRPr="006F0BFD" w14:paraId="37283BF0" w14:textId="77777777" w:rsidTr="00830E95">
        <w:trPr>
          <w:trHeight w:val="397"/>
        </w:trPr>
        <w:tc>
          <w:tcPr>
            <w:tcW w:w="1560" w:type="dxa"/>
            <w:vAlign w:val="center"/>
          </w:tcPr>
          <w:p w14:paraId="4D0FD37B" w14:textId="5AF53408" w:rsidR="00830E95" w:rsidRPr="006F0BFD" w:rsidRDefault="00830E95" w:rsidP="00830E95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2715" w:type="dxa"/>
            <w:vAlign w:val="center"/>
          </w:tcPr>
          <w:p w14:paraId="44EF49A7" w14:textId="7777777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830E95" w:rsidRPr="006F0BFD" w:rsidRDefault="00830E95" w:rsidP="00830E95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46B786AD" w:rsidR="00691FA1" w:rsidRDefault="0027521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  <w:t>SPOUSE</w:t>
      </w:r>
      <w:r>
        <w:rPr>
          <w:rFonts w:ascii="Open Sans" w:hAnsi="Open Sans" w:cs="Open Sans"/>
          <w:b/>
          <w:color w:val="000000"/>
          <w:spacing w:val="20"/>
          <w:sz w:val="16"/>
          <w:szCs w:val="16"/>
          <w:lang w:val="en-US" w:eastAsia="en-US"/>
        </w:rPr>
        <w:t xml:space="preserve"> ADJUSTED TAXABLE INCOME $</w:t>
      </w:r>
    </w:p>
    <w:p w14:paraId="27B2FE6B" w14:textId="40E9A5A4" w:rsidR="0027521A" w:rsidRPr="006F0BFD" w:rsidRDefault="0027521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US" w:eastAsia="en-US"/>
        </w:rPr>
        <w:t>______________________________________________________________________________________________________________</w:t>
      </w:r>
    </w:p>
    <w:tbl>
      <w:tblPr>
        <w:tblStyle w:val="TableGrid"/>
        <w:tblW w:w="1209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2173"/>
        <w:gridCol w:w="1654"/>
        <w:gridCol w:w="1653"/>
        <w:gridCol w:w="1654"/>
        <w:gridCol w:w="1654"/>
      </w:tblGrid>
      <w:tr w:rsidR="0027521A" w:rsidRPr="006F0BFD" w14:paraId="79431ABE" w14:textId="77777777" w:rsidTr="00DD78FE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</w:tcPr>
          <w:p w14:paraId="7A232026" w14:textId="37765043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5B87EA4F" w14:textId="2B65C429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5C3AA7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7521A" w:rsidRPr="006F0BFD" w14:paraId="64815F8F" w14:textId="77777777" w:rsidTr="00DD78FE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</w:tcPr>
          <w:p w14:paraId="69F999BF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34BCCD83" w14:textId="3095480B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8CFF42C" w:rsidR="0027521A" w:rsidRPr="006F0BFD" w:rsidRDefault="0027521A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MOBILE </w:t>
            </w:r>
            <w:r w:rsidR="00DD78FE"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#</w:t>
            </w:r>
            <w:r w:rsidR="00DD78FE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CD63FA" w14:textId="77777777" w:rsidR="0027521A" w:rsidRPr="006F0BFD" w:rsidRDefault="0027521A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DD78FE" w:rsidRPr="006F0BFD" w14:paraId="448C2EAF" w14:textId="77777777" w:rsidTr="00DD78FE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DD78FE" w:rsidRPr="006F0BFD" w:rsidRDefault="00DD78FE" w:rsidP="00DD78FE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</w:tcPr>
          <w:p w14:paraId="46B68E74" w14:textId="608454CE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43210E4E" w14:textId="01FCF65F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1CD712E7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DD78FE" w:rsidRPr="006F0BFD" w14:paraId="441163A0" w14:textId="77777777" w:rsidTr="00DD78FE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DD78FE" w:rsidRPr="006F0BFD" w:rsidRDefault="00DD78FE" w:rsidP="00DD78FE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</w:tcPr>
          <w:p w14:paraId="2F4F450A" w14:textId="68CA644A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173" w:type="dxa"/>
            <w:vAlign w:val="center"/>
          </w:tcPr>
          <w:p w14:paraId="173F43E8" w14:textId="1F144C93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4FB648D1" w:rsidR="00DD78FE" w:rsidRPr="006F0BFD" w:rsidRDefault="00DD78FE" w:rsidP="00DD78FE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DD78FE" w:rsidRPr="006F0BFD" w:rsidRDefault="00DD78FE" w:rsidP="00DD78FE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DD78FE" w:rsidRPr="006F0BFD" w:rsidRDefault="00DD78FE" w:rsidP="00DD78FE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Details</w:t>
      </w:r>
      <w:r w:rsidR="000761F0"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(</w:t>
      </w:r>
      <w:r w:rsidR="005035D1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If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6F0BFD" w14:paraId="70F1834E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12262F"/>
            <w:vAlign w:val="center"/>
          </w:tcPr>
          <w:p w14:paraId="48737B0A" w14:textId="4E437EF1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118C6DE0" w14:textId="11CFF82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7D9E2C14" w14:textId="25862CF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153D6FAA" w14:textId="52AA6119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DD78FE" w:rsidRPr="006F0BFD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45EA67B5" w:rsidR="00DD78FE" w:rsidRPr="006F0BFD" w:rsidRDefault="00DD78FE" w:rsidP="00DD78F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1D905A71" w:rsidR="00DD78FE" w:rsidRPr="006F0BFD" w:rsidRDefault="00DD78FE" w:rsidP="00DD78F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BCFCA4A" w:rsidR="00DD78FE" w:rsidRPr="006F0BFD" w:rsidRDefault="00DD78FE" w:rsidP="00DD78F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50F1EAF6" w:rsidR="00DD78FE" w:rsidRPr="006F0BFD" w:rsidRDefault="00DD78FE" w:rsidP="00DD78F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11"/>
        <w:gridCol w:w="3304"/>
        <w:gridCol w:w="3311"/>
      </w:tblGrid>
      <w:tr w:rsidR="006F0BFD" w:rsidRPr="006F0BFD" w14:paraId="6B060C2C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615" w:type="dxa"/>
            <w:gridSpan w:val="2"/>
            <w:shd w:val="clear" w:color="auto" w:fill="12262F"/>
            <w:vAlign w:val="center"/>
          </w:tcPr>
          <w:p w14:paraId="49925074" w14:textId="2EF52CAC" w:rsidR="00890D1B" w:rsidRPr="006F0BFD" w:rsidRDefault="00890D1B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0D254CF5" w14:textId="5CA1E40B" w:rsidR="00890D1B" w:rsidRPr="006F0BFD" w:rsidRDefault="006F0BFD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of Birth</w:t>
            </w:r>
          </w:p>
        </w:tc>
      </w:tr>
      <w:tr w:rsidR="00890D1B" w:rsidRPr="006F0BFD" w14:paraId="0640C62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gridSpan w:val="2"/>
            <w:vAlign w:val="center"/>
          </w:tcPr>
          <w:p w14:paraId="386A0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5607D9F1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455981" w:rsidRPr="006F0BFD" w14:paraId="636EBCE0" w14:textId="77777777" w:rsidTr="00890D1B">
        <w:trPr>
          <w:gridAfter w:val="2"/>
          <w:wAfter w:w="6615" w:type="dxa"/>
          <w:trHeight w:val="397"/>
        </w:trPr>
        <w:tc>
          <w:tcPr>
            <w:tcW w:w="3311" w:type="dxa"/>
            <w:vAlign w:val="center"/>
          </w:tcPr>
          <w:p w14:paraId="15150BB4" w14:textId="77777777" w:rsidR="00455981" w:rsidRPr="006F0BFD" w:rsidRDefault="00455981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129C4D2A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gridSpan w:val="2"/>
            <w:vAlign w:val="center"/>
          </w:tcPr>
          <w:p w14:paraId="3A4124F7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7033E9C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761F0" w:rsidRPr="006F0BFD" w14:paraId="15211B9D" w14:textId="77777777" w:rsidTr="00890D1B">
        <w:trPr>
          <w:trHeight w:val="397"/>
        </w:trPr>
        <w:tc>
          <w:tcPr>
            <w:tcW w:w="6615" w:type="dxa"/>
            <w:gridSpan w:val="2"/>
            <w:vAlign w:val="center"/>
          </w:tcPr>
          <w:p w14:paraId="5323B1E1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B6BE446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01BFB981" w14:textId="05EE922D" w:rsidR="00890D1B" w:rsidRPr="006F0BFD" w:rsidRDefault="003631D4" w:rsidP="00E149ED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Income Statements 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P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lease attach all documents to the back of the form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>. Y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ou can access your </w:t>
      </w:r>
      <w:r w:rsidR="00741C5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Income Statements from </w:t>
      </w:r>
      <w:r w:rsidR="00B24387">
        <w:rPr>
          <w:rFonts w:ascii="Open Sans" w:hAnsi="Open Sans" w:cs="Open Sans"/>
          <w:color w:val="FF0000"/>
          <w:sz w:val="16"/>
          <w:szCs w:val="16"/>
          <w:lang w:val="en-US" w:eastAsia="en-US"/>
        </w:rPr>
        <w:t>your employer</w:t>
      </w:r>
      <w:r w:rsidR="005035D1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 xml:space="preserve"> via your myGov account)</w:t>
      </w:r>
    </w:p>
    <w:p w14:paraId="5317CA7D" w14:textId="77777777" w:rsidR="00D82CFF" w:rsidRPr="006F0BFD" w:rsidRDefault="00D82CFF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0761F0" w:rsidRPr="006F0BFD" w14:paraId="2D08ACC1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341CFB72" w14:textId="16D51287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EMPLOYER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56E71902" w14:textId="31912DA3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OCCUPATION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7AB73E56" w14:textId="13C56ADA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62DF5690" w14:textId="3F946775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TAX</w:t>
            </w:r>
          </w:p>
        </w:tc>
      </w:tr>
      <w:tr w:rsidR="000761F0" w:rsidRPr="006F0BFD" w14:paraId="1984105D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0D824CE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3F08D19F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05E91FC" w14:textId="3070F354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713467D" w14:textId="7833B15B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711F08D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7B91F07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8C3027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C414A3E" w14:textId="5EF18D9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4FCA1845" w14:textId="5C81143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2650F6" w:rsidRPr="006F0BFD" w14:paraId="2D83FC55" w14:textId="77777777" w:rsidTr="00A3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6DA60F0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69B213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5854F757" w14:textId="3470562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4EA1BAB1" w14:textId="73D1031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E49EDC7" w14:textId="316D1544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Interest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</w:p>
    <w:p w14:paraId="0533CE2A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2292"/>
        <w:gridCol w:w="2293"/>
        <w:gridCol w:w="2293"/>
      </w:tblGrid>
      <w:tr w:rsidR="000761F0" w:rsidRPr="006F0BFD" w14:paraId="62FC80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2F78DB67" w14:textId="2E18857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</w:t>
            </w:r>
          </w:p>
        </w:tc>
        <w:tc>
          <w:tcPr>
            <w:tcW w:w="2292" w:type="dxa"/>
            <w:shd w:val="clear" w:color="auto" w:fill="12262F"/>
            <w:vAlign w:val="center"/>
          </w:tcPr>
          <w:p w14:paraId="4A85D675" w14:textId="74216DCE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0B8130C1" w14:textId="4629EECB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76382551" w14:textId="7CCBBC70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CHARGES</w:t>
            </w:r>
          </w:p>
        </w:tc>
      </w:tr>
      <w:tr w:rsidR="002650F6" w:rsidRPr="006F0BFD" w14:paraId="1EEBEAC9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0BC839B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1B5B5C5B" w14:textId="16A9EBF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AF2C2FD" w14:textId="0FCD35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E2F12AA" w14:textId="31BABDA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8614E8C" w14:textId="77777777" w:rsidTr="00E724BC">
        <w:trPr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5B9AF19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62322BA1" w14:textId="4E7EA54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9C0A52B" w14:textId="6B97F7D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E8D28C1" w14:textId="640A7CD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E5307A0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auto"/>
            <w:vAlign w:val="center"/>
          </w:tcPr>
          <w:p w14:paraId="480F5A4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100734BB" w14:textId="400B41B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F7EA2BA" w14:textId="0AE561F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835ADA3" w14:textId="016447C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0B43923" w14:textId="77777777" w:rsidR="000761F0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BAC538E" w14:textId="77777777" w:rsidR="00FA6888" w:rsidRDefault="00FA6888" w:rsidP="000761F0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29AF5BBE" w14:textId="77777777" w:rsidR="00FA6888" w:rsidRDefault="00FA6888" w:rsidP="000761F0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</w:p>
    <w:p w14:paraId="42EEAF00" w14:textId="7D0E53BC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FA6888">
        <w:rPr>
          <w:rFonts w:ascii="Open Sans" w:hAnsi="Open Sans" w:cs="Open Sans"/>
          <w:b/>
          <w:color w:val="000000"/>
          <w:lang w:val="en-US" w:eastAsia="en-US"/>
        </w:rPr>
        <w:t>Work &amp; Other Expenses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(please attach your detailed listing to the back of the form)</w:t>
      </w:r>
    </w:p>
    <w:p w14:paraId="59BC5D8D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30" w:type="dxa"/>
        <w:tblLayout w:type="fixed"/>
        <w:tblLook w:val="0420" w:firstRow="1" w:lastRow="0" w:firstColumn="0" w:lastColumn="0" w:noHBand="0" w:noVBand="1"/>
      </w:tblPr>
      <w:tblGrid>
        <w:gridCol w:w="2482"/>
        <w:gridCol w:w="2482"/>
        <w:gridCol w:w="2481"/>
        <w:gridCol w:w="2485"/>
      </w:tblGrid>
      <w:tr w:rsidR="000761F0" w:rsidRPr="006F0BFD" w14:paraId="305F4B36" w14:textId="77777777" w:rsidTr="00C54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2A5DE029" w14:textId="526CBEF2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6E6D5AFC" w14:textId="1C1D2448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  <w:r w:rsidR="0027521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and PERCENTAGE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74486A6F" w14:textId="2B225AE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19280BF4" w14:textId="6724EF69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  <w:r w:rsidR="0027521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and PERCENTAGE</w:t>
            </w:r>
          </w:p>
        </w:tc>
      </w:tr>
      <w:tr w:rsidR="002650F6" w:rsidRPr="006F0BFD" w14:paraId="625F59AC" w14:textId="77777777" w:rsidTr="00C54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52D5199A" w14:textId="52753E1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44119F" w14:textId="36F1A1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64D116" w14:textId="459BEF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B6080C" w14:textId="06D0C22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CC731B8" w14:textId="77777777" w:rsidTr="00C54854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F0006DB" w14:textId="4F05FC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F13F007" w14:textId="6ECF2F4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AEC08BE" w14:textId="648F267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1856CF" w14:textId="11B3FE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115170" w14:textId="77777777" w:rsidTr="00C54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60CB369C" w14:textId="42F570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FAE58C" w14:textId="1D56AD1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A4514C3" w14:textId="5A0BD4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3A3BB5" w14:textId="412E833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22D8782" w14:textId="77777777" w:rsidTr="00C54854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436E28DA" w14:textId="28C79E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4221400" w14:textId="2139FDA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A6637EA" w14:textId="797ED23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7BE5D9" w14:textId="306BDE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669CA70" w14:textId="77777777" w:rsidTr="00C54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7B43940" w14:textId="155B1ED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80540D6" w14:textId="48C5BEE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C9543DB" w14:textId="14DBCC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591AE6" w14:textId="354D071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6D0B2143" w14:textId="77777777" w:rsidTr="00C54854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C5D568F" w14:textId="5347790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CE8902" w14:textId="65394A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56B027F" w14:textId="7D1CEF3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4B83C5" w14:textId="67162F6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52F1AA9" w14:textId="77777777" w:rsidTr="00C54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1DC0A44" w14:textId="1AFEAE9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182C39F" w14:textId="61E665D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0977A69" w14:textId="4115EF6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E3FEB35" w14:textId="5924B2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8D4A25D" w14:textId="77777777" w:rsidTr="00C54854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1029CA7" w14:textId="03AE263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71FB" w14:textId="5EDEC3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F6196AE" w14:textId="7F962A5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DDE6BA6" w14:textId="6FE546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E418056" w14:textId="77777777" w:rsidTr="00C54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78E7E4B3" w14:textId="1606835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3DB29E" w14:textId="22F355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3B8A2886" w14:textId="0F281655" w:rsidR="002650F6" w:rsidRPr="006F0BFD" w:rsidRDefault="002650F6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 xml:space="preserve">(please include </w:t>
            </w:r>
            <w:r w:rsidR="00D35FFF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in other information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3631D4" w:rsidRPr="006F0BFD" w14:paraId="6D53F3A9" w14:textId="77777777" w:rsidTr="00C54854">
        <w:trPr>
          <w:trHeight w:val="397"/>
        </w:trPr>
        <w:tc>
          <w:tcPr>
            <w:tcW w:w="2481" w:type="dxa"/>
            <w:vAlign w:val="center"/>
          </w:tcPr>
          <w:p w14:paraId="24064D07" w14:textId="4E80222D" w:rsidR="003631D4" w:rsidRPr="006F0BFD" w:rsidRDefault="003631D4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Home Office Claim </w:t>
            </w:r>
            <w:r w:rsidR="00474BEB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 w:rsidR="00956A3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.7</w:t>
            </w:r>
            <w:r w:rsidR="00C54854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0</w:t>
            </w:r>
            <w:r w:rsidR="00A56FF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</w:t>
            </w:r>
            <w:r w:rsidR="00AF2D5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per hr</w:t>
            </w:r>
            <w:r w:rsidR="00956A35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)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– </w:t>
            </w:r>
            <w:r w:rsidR="0033283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LOGBOOK</w:t>
            </w:r>
            <w:r w:rsidR="00DF1EB6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REQUIRED</w:t>
            </w:r>
          </w:p>
        </w:tc>
        <w:tc>
          <w:tcPr>
            <w:tcW w:w="7445" w:type="dxa"/>
            <w:gridSpan w:val="3"/>
            <w:vAlign w:val="center"/>
          </w:tcPr>
          <w:p w14:paraId="5CDEE069" w14:textId="224E36BC" w:rsidR="003631D4" w:rsidRPr="006F0BFD" w:rsidRDefault="003631D4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Number of </w:t>
            </w:r>
            <w:r w:rsidR="0027521A" w:rsidRPr="0027521A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HOURS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working from home between 1 </w:t>
            </w:r>
            <w:r w:rsid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July </w:t>
            </w:r>
            <w:r w:rsidR="00E964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202</w:t>
            </w:r>
            <w:r w:rsidR="003369F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  <w:r w:rsid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and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30 June </w:t>
            </w:r>
            <w:r w:rsidR="00E964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202</w:t>
            </w:r>
            <w:r w:rsidR="003369F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5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: </w:t>
            </w:r>
          </w:p>
        </w:tc>
      </w:tr>
      <w:tr w:rsidR="000A5DDC" w:rsidRPr="000A5DDC" w14:paraId="35DD322C" w14:textId="77777777" w:rsidTr="00C54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2" w:type="dxa"/>
            <w:vAlign w:val="center"/>
            <w:hideMark/>
          </w:tcPr>
          <w:p w14:paraId="79E94B6D" w14:textId="77777777" w:rsidR="000A5DDC" w:rsidRPr="000A5DDC" w:rsidRDefault="000A5DDC" w:rsidP="000A5DDC">
            <w:pPr>
              <w:jc w:val="both"/>
              <w:rPr>
                <w:rFonts w:ascii="Open Sans" w:hAnsi="Open Sans" w:cs="Open Sans"/>
                <w:color w:val="000000"/>
                <w:sz w:val="16"/>
                <w:szCs w:val="16"/>
                <w:lang w:eastAsia="en-US"/>
              </w:rPr>
            </w:pPr>
            <w:r w:rsidRPr="000A5DDC">
              <w:rPr>
                <w:rFonts w:ascii="Open Sans" w:hAnsi="Open Sans" w:cs="Open Sans"/>
                <w:color w:val="000000"/>
                <w:sz w:val="16"/>
                <w:szCs w:val="16"/>
                <w:lang w:eastAsia="en-US"/>
              </w:rPr>
              <w:t>WFH Home Office Claim –</w:t>
            </w:r>
          </w:p>
        </w:tc>
        <w:tc>
          <w:tcPr>
            <w:tcW w:w="7448" w:type="dxa"/>
            <w:gridSpan w:val="3"/>
            <w:vAlign w:val="center"/>
            <w:hideMark/>
          </w:tcPr>
          <w:p w14:paraId="05FF7FF9" w14:textId="77777777" w:rsidR="000A5DDC" w:rsidRPr="000A5DDC" w:rsidRDefault="000A5DDC" w:rsidP="000A5DDC">
            <w:pPr>
              <w:jc w:val="both"/>
              <w:rPr>
                <w:rFonts w:ascii="Open Sans" w:hAnsi="Open Sans" w:cs="Open Sans"/>
                <w:i/>
                <w:color w:val="000000"/>
                <w:sz w:val="16"/>
                <w:szCs w:val="16"/>
                <w:lang w:eastAsia="en-US"/>
              </w:rPr>
            </w:pPr>
            <w:r w:rsidRPr="000A5DDC">
              <w:rPr>
                <w:rFonts w:ascii="Open Sans" w:hAnsi="Open Sans" w:cs="Open Sans"/>
                <w:color w:val="000000"/>
                <w:sz w:val="16"/>
                <w:szCs w:val="16"/>
                <w:lang w:eastAsia="en-US"/>
              </w:rPr>
              <w:t>Attach “2025 Working from Home Diary Template” for us to discuss your claim.</w:t>
            </w:r>
          </w:p>
        </w:tc>
      </w:tr>
    </w:tbl>
    <w:p w14:paraId="67F8630B" w14:textId="77777777" w:rsidR="004270D0" w:rsidRDefault="004270D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673EE1" w14:textId="77777777" w:rsidR="004270D0" w:rsidRPr="006F0BFD" w:rsidRDefault="004270D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B95225E" w14:textId="7D4D8078" w:rsidR="004F73AD" w:rsidRPr="006F0BFD" w:rsidRDefault="004F73AD" w:rsidP="004F73A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Private Health Insurance</w:t>
      </w: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4F73AD" w:rsidRPr="006F0BFD" w14:paraId="745B1B07" w14:textId="77777777" w:rsidTr="004F73AD">
        <w:trPr>
          <w:trHeight w:val="397"/>
        </w:trPr>
        <w:tc>
          <w:tcPr>
            <w:tcW w:w="3969" w:type="dxa"/>
            <w:vAlign w:val="center"/>
          </w:tcPr>
          <w:p w14:paraId="64E5F45D" w14:textId="19A00C93" w:rsidR="004F73AD" w:rsidRPr="006F0BFD" w:rsidRDefault="004F73AD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private health insurance?</w:t>
            </w:r>
          </w:p>
        </w:tc>
        <w:tc>
          <w:tcPr>
            <w:tcW w:w="993" w:type="dxa"/>
            <w:vAlign w:val="center"/>
          </w:tcPr>
          <w:p w14:paraId="64DC89A5" w14:textId="3E533B89" w:rsidR="004F73AD" w:rsidRPr="006F0BFD" w:rsidRDefault="00000000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325256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5B62B232" w14:textId="02A53EB9" w:rsidR="004F73AD" w:rsidRPr="006F0BFD" w:rsidRDefault="004F73AD" w:rsidP="00021684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B65EE6" w:rsidRPr="006F0BF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any of these items?</w:t>
            </w:r>
          </w:p>
          <w:p w14:paraId="6CCDB9F8" w14:textId="66E204D8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Investment Income, Rental Properties, Investments Sold or Motor Vehicles used for Work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6F0BFD" w:rsidRDefault="00000000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346F210" w14:textId="5B655155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</w:t>
            </w:r>
            <w:r w:rsidR="00844F46"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the relevant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sections below</w:t>
            </w:r>
          </w:p>
          <w:p w14:paraId="3FEBAEEF" w14:textId="4107A2DF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sign and </w:t>
            </w:r>
            <w:r w:rsidR="00844F46"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send them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back to us.</w:t>
            </w:r>
          </w:p>
        </w:tc>
      </w:tr>
    </w:tbl>
    <w:p w14:paraId="27D58182" w14:textId="77777777" w:rsidR="004270D0" w:rsidRDefault="004270D0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4FB8DFF" w14:textId="77777777" w:rsidR="004270D0" w:rsidRDefault="004270D0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21D276E9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092B2089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0C83624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2E5126D2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2A599A7F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B928E02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1528BFB5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17A0876C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0BC1246F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E7C85B3" w14:textId="77777777" w:rsidR="00FA6888" w:rsidRDefault="00FA6888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88C121E" w14:textId="77777777" w:rsidR="004270D0" w:rsidRPr="006F0BFD" w:rsidRDefault="004270D0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DEB3152" w14:textId="09A99494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INVESTMENT INFORMATION</w:t>
      </w:r>
    </w:p>
    <w:p w14:paraId="02CFEEFC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8DFC9E2" w14:textId="7B3CE193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Dividends</w:t>
      </w:r>
    </w:p>
    <w:p w14:paraId="69A6B0F9" w14:textId="3AE021F0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475"/>
        <w:gridCol w:w="1475"/>
        <w:gridCol w:w="1475"/>
        <w:gridCol w:w="1475"/>
        <w:gridCol w:w="1476"/>
      </w:tblGrid>
      <w:tr w:rsidR="00B65EE6" w:rsidRPr="006F0BFD" w14:paraId="33E7BB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12262F"/>
            <w:vAlign w:val="center"/>
          </w:tcPr>
          <w:p w14:paraId="2B70C75D" w14:textId="2489BDCA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3C0F0570" w14:textId="4F6CD365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PAID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1C038A6A" w14:textId="5877E601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UNFRANKED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209D11C7" w14:textId="749391F8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44BFD4B6" w14:textId="19E179FC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.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  <w:tc>
          <w:tcPr>
            <w:tcW w:w="1476" w:type="dxa"/>
            <w:shd w:val="clear" w:color="auto" w:fill="12262F"/>
            <w:vAlign w:val="center"/>
          </w:tcPr>
          <w:p w14:paraId="0E5026A8" w14:textId="35BA35FD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</w:tr>
      <w:tr w:rsidR="002650F6" w:rsidRPr="006F0BFD" w14:paraId="6811A0E1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5BFE8D4D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31C82D8" w14:textId="5E7658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7362F5F" w14:textId="45819D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F7F9EAF" w14:textId="21FB5D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F78600" w14:textId="0B54E3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DC9374" w14:textId="2444EF4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45CA8C" w14:textId="77777777" w:rsidTr="00E724BC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6C7DCC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C6E647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210E15A" w14:textId="1878AA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CA2157B" w14:textId="43309F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11EFD15" w14:textId="52A6042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DFC99A" w14:textId="039BCBF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0742C5E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185E9C4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09EDCF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98EA80B" w14:textId="682F36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D1AB6E" w14:textId="3B5CC89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6AA5C73" w14:textId="45FAFD9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0A9782C" w14:textId="0AEB6D9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F2531B8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0F792D02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6C050B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AE6202E" w14:textId="578DF4A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96D3D0F" w14:textId="59B6DEC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2ECC32B4" w14:textId="4D1FD839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14:paraId="6AC1FD74" w14:textId="1863F0F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60C0977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A4D6157" w14:textId="7292F560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Unit Trusts</w:t>
      </w:r>
    </w:p>
    <w:p w14:paraId="259BF5F6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10070" w:type="dxa"/>
        <w:tblInd w:w="-142" w:type="dxa"/>
        <w:tblLayout w:type="fixed"/>
        <w:tblLook w:val="0420" w:firstRow="1" w:lastRow="0" w:firstColumn="0" w:lastColumn="0" w:noHBand="0" w:noVBand="1"/>
      </w:tblPr>
      <w:tblGrid>
        <w:gridCol w:w="2694"/>
        <w:gridCol w:w="1229"/>
        <w:gridCol w:w="1229"/>
        <w:gridCol w:w="1230"/>
        <w:gridCol w:w="1229"/>
        <w:gridCol w:w="1229"/>
        <w:gridCol w:w="1230"/>
      </w:tblGrid>
      <w:tr w:rsidR="002650F6" w:rsidRPr="006F0BFD" w14:paraId="664E93F7" w14:textId="77777777" w:rsidTr="00E72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694" w:type="dxa"/>
            <w:shd w:val="clear" w:color="auto" w:fill="12262F"/>
            <w:vAlign w:val="center"/>
          </w:tcPr>
          <w:p w14:paraId="6B37B069" w14:textId="0AC60C3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277A860" w14:textId="1FCA2A92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 INCOME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3834B02" w14:textId="7F960234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6EE16749" w14:textId="054F2B98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IMP. CREDITS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8445A5F" w14:textId="5DFC0361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CAPITAL GAINS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708C1597" w14:textId="360C7D5A" w:rsidR="002650F6" w:rsidRPr="006F0BFD" w:rsidRDefault="002650F6" w:rsidP="002650F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FOREIGN INCOME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514BDC48" w14:textId="5F00147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FOREIGN TAX </w:t>
            </w:r>
          </w:p>
        </w:tc>
      </w:tr>
      <w:tr w:rsidR="002650F6" w:rsidRPr="006F0BFD" w14:paraId="6AD229FC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F8F547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8A7CB4B" w14:textId="330A6E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2EDE7B" w14:textId="2A9E3B4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19CD2F" w14:textId="312716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DE135E7" w14:textId="3871F1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25ECE10" w14:textId="6F3527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DDB0BE" w14:textId="3E40DC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BCA1FE1" w14:textId="77777777" w:rsidTr="00E724BC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BA194E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0D9E1D8" w14:textId="323855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1B9EE56" w14:textId="1355D43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4F95566" w14:textId="4397D6C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4E0311" w14:textId="0641CD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B3CCB21" w14:textId="6542B89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7D89B49" w14:textId="595C84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F7BA78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435C4D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DCD5E98" w14:textId="761840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AB2DC0A" w14:textId="1912822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AB037FC" w14:textId="7F5C757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5609BE8" w14:textId="0AC33F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05F61BF" w14:textId="6E854C0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649F98F" w14:textId="66BFFE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07E6DFE9" w14:textId="4FA94FA9" w:rsidR="002650F6" w:rsidRPr="006F0BFD" w:rsidRDefault="002650F6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Investments Sold / Disposed</w:t>
      </w:r>
    </w:p>
    <w:p w14:paraId="3F28AD69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897"/>
        <w:gridCol w:w="1276"/>
        <w:gridCol w:w="1417"/>
        <w:gridCol w:w="1327"/>
        <w:gridCol w:w="1230"/>
      </w:tblGrid>
      <w:tr w:rsidR="002650F6" w:rsidRPr="006F0BFD" w14:paraId="4ED757A2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16915EBA" w14:textId="0CBDFF79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 / 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61EBC748" w14:textId="019E0BDF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SOLD</w:t>
            </w:r>
          </w:p>
        </w:tc>
        <w:tc>
          <w:tcPr>
            <w:tcW w:w="897" w:type="dxa"/>
            <w:shd w:val="clear" w:color="auto" w:fill="12262F"/>
            <w:vAlign w:val="center"/>
          </w:tcPr>
          <w:p w14:paraId="2D48FA76" w14:textId="3FB0C433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NO. SOLD</w:t>
            </w:r>
          </w:p>
        </w:tc>
        <w:tc>
          <w:tcPr>
            <w:tcW w:w="1276" w:type="dxa"/>
            <w:shd w:val="clear" w:color="auto" w:fill="12262F"/>
            <w:vAlign w:val="center"/>
          </w:tcPr>
          <w:p w14:paraId="63BD4A85" w14:textId="028AFA7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RECEIVED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6FE0BF5C" w14:textId="762240E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DATE PURCHASED</w:t>
            </w:r>
          </w:p>
        </w:tc>
        <w:tc>
          <w:tcPr>
            <w:tcW w:w="1327" w:type="dxa"/>
            <w:shd w:val="clear" w:color="auto" w:fill="12262F"/>
            <w:vAlign w:val="center"/>
          </w:tcPr>
          <w:p w14:paraId="1C1A0D9B" w14:textId="407FB625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N</w:t>
            </w:r>
            <w:r w:rsidR="006F0BFD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 xml:space="preserve">UMBER 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PURCHASED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2E88BD6A" w14:textId="5369910D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PAID</w:t>
            </w:r>
          </w:p>
        </w:tc>
      </w:tr>
      <w:tr w:rsidR="002650F6" w:rsidRPr="006F0BFD" w14:paraId="72CBDD0B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3649D0A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8D722C3" w14:textId="5E03F8D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05D693D" w14:textId="23B1EBB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AE6D6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65086" w14:textId="7EC5EF0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89BF009" w14:textId="1D371CC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154870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1863CF9" w14:textId="77777777" w:rsidTr="00E724BC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11EBEB3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2ABF035" w14:textId="596E664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92AD674" w14:textId="7BAC6DF2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71F8A2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C2630" w14:textId="0A6FA2E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031AFEA" w14:textId="665877E1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D3691D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EC6C270" w14:textId="77777777" w:rsidTr="00E72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25DE021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101DEFA" w14:textId="7B55F27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FD3FB61" w14:textId="2102CC09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F9AE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70BAD" w14:textId="77C95D25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717D1AE" w14:textId="6AFBCE4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7D3ADFE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6909AAD4" w14:textId="77777777" w:rsidR="0033020D" w:rsidRDefault="0033020D" w:rsidP="00C45C31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US"/>
        </w:rPr>
      </w:pPr>
    </w:p>
    <w:p w14:paraId="05337616" w14:textId="54EED261" w:rsidR="00C45C31" w:rsidRPr="00C45C31" w:rsidRDefault="00C45C31" w:rsidP="00C45C31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C45C31">
        <w:rPr>
          <w:rFonts w:ascii="Open Sans" w:hAnsi="Open Sans" w:cs="Open Sans"/>
          <w:b/>
          <w:sz w:val="20"/>
          <w:szCs w:val="20"/>
          <w:lang w:val="en-US"/>
        </w:rPr>
        <w:t xml:space="preserve">Superannuation Contributions </w:t>
      </w:r>
      <w:r w:rsidRPr="00C45C31">
        <w:rPr>
          <w:rFonts w:ascii="Open Sans" w:hAnsi="Open Sans" w:cs="Open Sans"/>
          <w:sz w:val="20"/>
          <w:szCs w:val="20"/>
          <w:lang w:val="en-US"/>
        </w:rPr>
        <w:t>(Please list your total Personal (NOT Employer) Superannuation contributions)</w:t>
      </w:r>
    </w:p>
    <w:p w14:paraId="2245EF4E" w14:textId="77777777" w:rsidR="00C45C31" w:rsidRPr="00C45C31" w:rsidRDefault="00C45C31" w:rsidP="00C45C31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PlainTable4"/>
        <w:tblW w:w="9930" w:type="dxa"/>
        <w:tblLayout w:type="fixed"/>
        <w:tblLook w:val="0420" w:firstRow="1" w:lastRow="0" w:firstColumn="0" w:lastColumn="0" w:noHBand="0" w:noVBand="1"/>
      </w:tblPr>
      <w:tblGrid>
        <w:gridCol w:w="3049"/>
        <w:gridCol w:w="3049"/>
        <w:gridCol w:w="1916"/>
        <w:gridCol w:w="1916"/>
      </w:tblGrid>
      <w:tr w:rsidR="00C45C31" w:rsidRPr="00C45C31" w14:paraId="3D3484ED" w14:textId="77777777" w:rsidTr="00C4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  <w:hideMark/>
          </w:tcPr>
          <w:p w14:paraId="6FFA4E7A" w14:textId="77777777" w:rsidR="00C45C31" w:rsidRPr="00C45C31" w:rsidRDefault="00C45C31" w:rsidP="00C4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C45C31">
              <w:rPr>
                <w:rFonts w:ascii="Open Sans" w:hAnsi="Open Sans" w:cs="Open Sans"/>
                <w:sz w:val="20"/>
                <w:szCs w:val="20"/>
              </w:rPr>
              <w:t>SUPER FUND NAME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70A19664" w14:textId="77777777" w:rsidR="00C45C31" w:rsidRPr="00C45C31" w:rsidRDefault="00C45C31" w:rsidP="00C4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12262F"/>
            <w:vAlign w:val="center"/>
          </w:tcPr>
          <w:p w14:paraId="02136A80" w14:textId="77777777" w:rsidR="00C45C31" w:rsidRPr="00C45C31" w:rsidRDefault="00C45C31" w:rsidP="00C4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12262F"/>
            <w:vAlign w:val="center"/>
            <w:hideMark/>
          </w:tcPr>
          <w:p w14:paraId="3DE960D4" w14:textId="77777777" w:rsidR="00C45C31" w:rsidRPr="00C45C31" w:rsidRDefault="00C45C31" w:rsidP="00C4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C45C31">
              <w:rPr>
                <w:rFonts w:ascii="Open Sans" w:hAnsi="Open Sans" w:cs="Open Sans"/>
                <w:sz w:val="20"/>
                <w:szCs w:val="20"/>
              </w:rPr>
              <w:t>TOTAL AMOUNT</w:t>
            </w:r>
          </w:p>
        </w:tc>
      </w:tr>
      <w:tr w:rsidR="00C45C31" w:rsidRPr="00C45C31" w14:paraId="27662ABD" w14:textId="77777777" w:rsidTr="00C4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011" w:type="dxa"/>
            <w:gridSpan w:val="3"/>
            <w:vAlign w:val="center"/>
          </w:tcPr>
          <w:p w14:paraId="22DC55C3" w14:textId="77777777" w:rsidR="00C45C31" w:rsidRPr="00C45C31" w:rsidRDefault="00C45C31" w:rsidP="00C45C3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  <w:hideMark/>
          </w:tcPr>
          <w:p w14:paraId="79D2CF43" w14:textId="77777777" w:rsidR="00C45C31" w:rsidRPr="00C45C31" w:rsidRDefault="00C45C31" w:rsidP="00C45C31">
            <w:pPr>
              <w:rPr>
                <w:rFonts w:ascii="Open Sans" w:hAnsi="Open Sans" w:cs="Open Sans"/>
                <w:sz w:val="20"/>
                <w:szCs w:val="20"/>
              </w:rPr>
            </w:pPr>
            <w:r w:rsidRPr="00C45C31">
              <w:rPr>
                <w:rFonts w:ascii="Open Sans" w:hAnsi="Open Sans" w:cs="Open Sans"/>
                <w:sz w:val="20"/>
                <w:szCs w:val="20"/>
              </w:rPr>
              <w:t>$</w:t>
            </w:r>
          </w:p>
        </w:tc>
      </w:tr>
    </w:tbl>
    <w:p w14:paraId="15824FA2" w14:textId="77777777" w:rsidR="00C45C31" w:rsidRPr="00C45C31" w:rsidRDefault="00C45C31" w:rsidP="00C45C31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US"/>
        </w:rPr>
      </w:pPr>
    </w:p>
    <w:p w14:paraId="4335AB74" w14:textId="77777777" w:rsidR="00C45C31" w:rsidRPr="00C45C31" w:rsidRDefault="00C45C31" w:rsidP="00C45C31">
      <w:pPr>
        <w:spacing w:after="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C45C31">
        <w:rPr>
          <w:rFonts w:ascii="Open Sans" w:hAnsi="Open Sans" w:cs="Open Sans"/>
          <w:bCs/>
          <w:sz w:val="20"/>
          <w:szCs w:val="20"/>
          <w:lang w:val="en-US"/>
        </w:rPr>
        <w:t xml:space="preserve">Have you submitted a ‘Notice of Intent to Claim a Deduction’ form to your super fund? </w:t>
      </w:r>
      <w:r w:rsidRPr="00C45C31">
        <w:rPr>
          <w:rFonts w:ascii="Open Sans" w:hAnsi="Open Sans" w:cs="Open Sans"/>
          <w:bCs/>
          <w:sz w:val="20"/>
          <w:szCs w:val="20"/>
          <w:lang w:val="en-US"/>
        </w:rPr>
        <w:tab/>
      </w:r>
      <w:sdt>
        <w:sdtPr>
          <w:rPr>
            <w:rFonts w:ascii="Open Sans" w:hAnsi="Open Sans" w:cs="Open Sans"/>
            <w:sz w:val="20"/>
            <w:szCs w:val="20"/>
            <w:lang w:val="en-NZ"/>
          </w:rPr>
          <w:tag w:val="motor"/>
          <w:id w:val="9515229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C45C31">
            <w:rPr>
              <w:rFonts w:ascii="Segoe UI Symbol" w:hAnsi="Segoe UI Symbol" w:cs="Segoe UI Symbol"/>
              <w:sz w:val="20"/>
              <w:szCs w:val="20"/>
              <w:lang w:val="en-NZ"/>
            </w:rPr>
            <w:t>☐</w:t>
          </w:r>
        </w:sdtContent>
      </w:sdt>
      <w:r w:rsidRPr="00C45C31">
        <w:rPr>
          <w:rFonts w:ascii="Open Sans" w:hAnsi="Open Sans" w:cs="Open Sans"/>
          <w:sz w:val="20"/>
          <w:szCs w:val="20"/>
          <w:lang w:val="en-US"/>
        </w:rPr>
        <w:t xml:space="preserve"> Y </w:t>
      </w:r>
      <w:sdt>
        <w:sdtPr>
          <w:rPr>
            <w:rFonts w:ascii="Open Sans" w:hAnsi="Open Sans" w:cs="Open Sans"/>
            <w:sz w:val="20"/>
            <w:szCs w:val="20"/>
            <w:lang w:val="en-NZ"/>
          </w:rPr>
          <w:tag w:val="motor"/>
          <w:id w:val="-11339424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C45C31">
            <w:rPr>
              <w:rFonts w:ascii="Segoe UI Symbol" w:hAnsi="Segoe UI Symbol" w:cs="Segoe UI Symbol"/>
              <w:sz w:val="20"/>
              <w:szCs w:val="20"/>
              <w:lang w:val="en-NZ"/>
            </w:rPr>
            <w:t>☐</w:t>
          </w:r>
        </w:sdtContent>
      </w:sdt>
      <w:r w:rsidRPr="00C45C31">
        <w:rPr>
          <w:rFonts w:ascii="Open Sans" w:hAnsi="Open Sans" w:cs="Open Sans"/>
          <w:sz w:val="20"/>
          <w:szCs w:val="20"/>
          <w:lang w:val="en-US"/>
        </w:rPr>
        <w:t xml:space="preserve"> N</w:t>
      </w:r>
    </w:p>
    <w:p w14:paraId="77047041" w14:textId="60A178BA" w:rsidR="002650F6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3F7C053" w14:textId="7F22349F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Cryptocurrency</w:t>
      </w:r>
    </w:p>
    <w:p w14:paraId="5299DD55" w14:textId="77777777" w:rsidR="00B47982" w:rsidRPr="006F0BFD" w:rsidRDefault="00B47982" w:rsidP="00B47982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B47982" w:rsidRPr="006F0BFD" w14:paraId="2A692104" w14:textId="77777777" w:rsidTr="007153B1">
        <w:trPr>
          <w:trHeight w:val="397"/>
        </w:trPr>
        <w:tc>
          <w:tcPr>
            <w:tcW w:w="3969" w:type="dxa"/>
            <w:vAlign w:val="center"/>
          </w:tcPr>
          <w:p w14:paraId="73CCF405" w14:textId="4ACEB0F0" w:rsidR="00B47982" w:rsidRPr="006F0BFD" w:rsidRDefault="00B47982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Do you have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ANY Cryptocurrency transactions during the year?</w:t>
            </w:r>
          </w:p>
        </w:tc>
        <w:tc>
          <w:tcPr>
            <w:tcW w:w="993" w:type="dxa"/>
            <w:vAlign w:val="center"/>
          </w:tcPr>
          <w:p w14:paraId="18BA6479" w14:textId="77777777" w:rsidR="00B47982" w:rsidRPr="006F0BFD" w:rsidRDefault="00000000" w:rsidP="007153B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298645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984306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47982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47982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1AD24CA" w14:textId="2E63EA93" w:rsidR="00B47982" w:rsidRPr="006F0BFD" w:rsidRDefault="00B47982" w:rsidP="007153B1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–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we will </w:t>
            </w:r>
            <w:r w:rsidR="003E6814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need to liaise with you to have your Crypto transactions uploaded into a tax calculator to calculate your Crypto gains for tax purposes</w:t>
            </w:r>
            <w:r w:rsidR="003438CC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30E9C5C4" w14:textId="02883F88" w:rsidR="003631D4" w:rsidRDefault="003631D4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053AE95" w14:textId="255D3883" w:rsidR="00CB5307" w:rsidRDefault="00CB5307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E9EBB9" w14:textId="77777777" w:rsidR="00D0555F" w:rsidRDefault="00D0555F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31F442B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EBED4AF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065F675C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A90DB15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105ED859" w14:textId="77777777" w:rsidR="00FA6888" w:rsidRDefault="00FA6888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279359C4" w14:textId="77777777" w:rsidR="00D0555F" w:rsidRDefault="00D0555F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</w:p>
    <w:p w14:paraId="3C4399A8" w14:textId="3F2FCB34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MOTOR VEHICLE INFORMATION</w:t>
      </w:r>
    </w:p>
    <w:p w14:paraId="086A8698" w14:textId="77777777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BA3069" w14:textId="56B28D23" w:rsidR="002650F6" w:rsidRPr="006F0BFD" w:rsidRDefault="005B707E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Option1 - </w:t>
      </w:r>
      <w:r w:rsidR="005A6CFD" w:rsidRPr="006F0BFD">
        <w:rPr>
          <w:rFonts w:ascii="Open Sans" w:hAnsi="Open Sans" w:cs="Open Sans"/>
          <w:b/>
          <w:sz w:val="20"/>
          <w:szCs w:val="20"/>
        </w:rPr>
        <w:t xml:space="preserve">Vehicle &amp; </w:t>
      </w:r>
      <w:r w:rsidR="00A23DEB" w:rsidRPr="006F0BFD">
        <w:rPr>
          <w:rFonts w:ascii="Open Sans" w:hAnsi="Open Sans" w:cs="Open Sans"/>
          <w:b/>
          <w:sz w:val="20"/>
          <w:szCs w:val="20"/>
        </w:rPr>
        <w:t>Logbook</w:t>
      </w:r>
      <w:r>
        <w:rPr>
          <w:rFonts w:ascii="Open Sans" w:hAnsi="Open Sans" w:cs="Open Sans"/>
          <w:b/>
          <w:sz w:val="20"/>
          <w:szCs w:val="20"/>
        </w:rPr>
        <w:t xml:space="preserve"> Method</w:t>
      </w:r>
    </w:p>
    <w:p w14:paraId="76E01903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"/>
        <w:gridCol w:w="212"/>
        <w:gridCol w:w="567"/>
        <w:gridCol w:w="708"/>
        <w:gridCol w:w="995"/>
        <w:gridCol w:w="2482"/>
        <w:gridCol w:w="1201"/>
        <w:gridCol w:w="142"/>
        <w:gridCol w:w="1140"/>
      </w:tblGrid>
      <w:tr w:rsidR="005A6CFD" w:rsidRPr="006F0BFD" w14:paraId="5CE6A702" w14:textId="77777777" w:rsidTr="00021684">
        <w:trPr>
          <w:trHeight w:val="397"/>
        </w:trPr>
        <w:tc>
          <w:tcPr>
            <w:tcW w:w="1701" w:type="dxa"/>
            <w:vAlign w:val="center"/>
          </w:tcPr>
          <w:p w14:paraId="5EDDFDA4" w14:textId="27B2D828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LOGBOOK KEPT</w:t>
            </w:r>
          </w:p>
        </w:tc>
        <w:tc>
          <w:tcPr>
            <w:tcW w:w="2268" w:type="dxa"/>
            <w:gridSpan w:val="4"/>
            <w:vAlign w:val="center"/>
          </w:tcPr>
          <w:p w14:paraId="05585A78" w14:textId="42257CA4" w:rsidR="005A6CFD" w:rsidRPr="006F0BFD" w:rsidRDefault="00000000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135666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23741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  <w:r w:rsidR="00784B4B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784B4B" w:rsidRPr="00784B4B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(copy to be sighted)</w:t>
            </w:r>
          </w:p>
        </w:tc>
        <w:tc>
          <w:tcPr>
            <w:tcW w:w="4820" w:type="dxa"/>
            <w:gridSpan w:val="4"/>
            <w:vAlign w:val="center"/>
          </w:tcPr>
          <w:p w14:paraId="64B46EA3" w14:textId="66B41844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PERIOD COVERED BY LOGBOOK </w:t>
            </w:r>
            <w:r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 xml:space="preserve">(within </w:t>
            </w:r>
            <w:r w:rsidR="00844F46"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>the last</w:t>
            </w:r>
            <w:r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 xml:space="preserve"> 5 financial years)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0556F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114BD3FD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65300925" w14:textId="35EC032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VEHICLE PLATE NO.</w:t>
            </w:r>
          </w:p>
        </w:tc>
        <w:tc>
          <w:tcPr>
            <w:tcW w:w="2482" w:type="dxa"/>
            <w:gridSpan w:val="4"/>
            <w:vAlign w:val="center"/>
          </w:tcPr>
          <w:p w14:paraId="7EDBCF97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1B7DD6C" w14:textId="1B3447B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MAKE &amp; MODEL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15B664F5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038CDE16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5D9F82E5" w14:textId="2F33842F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 OF VEHICLE</w:t>
            </w:r>
          </w:p>
        </w:tc>
        <w:tc>
          <w:tcPr>
            <w:tcW w:w="2482" w:type="dxa"/>
            <w:gridSpan w:val="4"/>
            <w:vAlign w:val="center"/>
          </w:tcPr>
          <w:p w14:paraId="4B6D687A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3F4DEFA1" w14:textId="5E7D361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DRIVE OF VEHICLE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2BEECF21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312C9670" w14:textId="77777777" w:rsidTr="005A6CFD">
        <w:trPr>
          <w:trHeight w:val="397"/>
        </w:trPr>
        <w:tc>
          <w:tcPr>
            <w:tcW w:w="3261" w:type="dxa"/>
            <w:gridSpan w:val="4"/>
            <w:vAlign w:val="center"/>
          </w:tcPr>
          <w:p w14:paraId="238F5928" w14:textId="01BC141B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TOTAL KMs </w:t>
            </w:r>
            <w:r w:rsidR="00844F46"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TRAVELLED</w:t>
            </w:r>
            <w:r w:rsidR="00844F46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(</w:t>
            </w:r>
            <w:r w:rsidR="002814E1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.85)</w:t>
            </w:r>
          </w:p>
        </w:tc>
        <w:tc>
          <w:tcPr>
            <w:tcW w:w="1703" w:type="dxa"/>
            <w:gridSpan w:val="2"/>
            <w:vAlign w:val="center"/>
          </w:tcPr>
          <w:p w14:paraId="4D5C2773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3625166" w14:textId="06910CAD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KMs IN LOGBOOK PERIOD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DD9A21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272B2B42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1DA78B25" w14:textId="5F7EC85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482" w:type="dxa"/>
            <w:gridSpan w:val="4"/>
            <w:vAlign w:val="center"/>
          </w:tcPr>
          <w:p w14:paraId="3F91CA8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7129C51" w14:textId="1D853F66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PURCHASE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0003A705" w14:textId="1BDDE78D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  <w:tr w:rsidR="005A6CFD" w:rsidRPr="006F0BFD" w14:paraId="0BE3B0F4" w14:textId="77777777" w:rsidTr="00021684">
        <w:trPr>
          <w:trHeight w:val="397"/>
        </w:trPr>
        <w:tc>
          <w:tcPr>
            <w:tcW w:w="3261" w:type="dxa"/>
            <w:gridSpan w:val="4"/>
            <w:vAlign w:val="center"/>
          </w:tcPr>
          <w:p w14:paraId="5319BCE6" w14:textId="7650A1D9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HOW WAS </w:t>
            </w:r>
            <w:r w:rsidR="00844F46"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THE VEHICLE</w:t>
            </w: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FINANCED?</w:t>
            </w:r>
          </w:p>
        </w:tc>
        <w:tc>
          <w:tcPr>
            <w:tcW w:w="6668" w:type="dxa"/>
            <w:gridSpan w:val="6"/>
            <w:vAlign w:val="center"/>
          </w:tcPr>
          <w:p w14:paraId="064B2554" w14:textId="0DE25FD3" w:rsidR="005A6CFD" w:rsidRPr="006F0BFD" w:rsidRDefault="00000000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21864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Lease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6439762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Paid Cash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087339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Chattel Mortgage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52996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Hire Purchase</w:t>
            </w:r>
          </w:p>
        </w:tc>
      </w:tr>
      <w:tr w:rsidR="005A6CFD" w:rsidRPr="006F0BFD" w14:paraId="4CF3764F" w14:textId="77777777" w:rsidTr="005A6CFD">
        <w:trPr>
          <w:trHeight w:val="397"/>
        </w:trPr>
        <w:tc>
          <w:tcPr>
            <w:tcW w:w="2694" w:type="dxa"/>
            <w:gridSpan w:val="3"/>
            <w:vAlign w:val="center"/>
          </w:tcPr>
          <w:p w14:paraId="2772A061" w14:textId="2F3A1624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DATE SOLD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(if in this tax year)</w:t>
            </w:r>
          </w:p>
        </w:tc>
        <w:tc>
          <w:tcPr>
            <w:tcW w:w="2270" w:type="dxa"/>
            <w:gridSpan w:val="3"/>
            <w:vAlign w:val="center"/>
          </w:tcPr>
          <w:p w14:paraId="737F63C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7922DDFE" w14:textId="3D375750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SALE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49AB5548" w14:textId="0F1D7068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</w:tbl>
    <w:p w14:paraId="2F3F706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724D88" w14:textId="77777777" w:rsidR="00CB5307" w:rsidRDefault="00CB5307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A82B98A" w14:textId="77777777" w:rsidR="00CB5307" w:rsidRDefault="00CB5307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924A2F2" w14:textId="3454F689" w:rsidR="00B65EE6" w:rsidRPr="006F0BFD" w:rsidRDefault="005A6CF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Running Costs</w:t>
      </w:r>
    </w:p>
    <w:p w14:paraId="60F2363D" w14:textId="4717AECE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21684" w:rsidRPr="00B5547A" w14:paraId="6A11AC4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12262F"/>
            <w:vAlign w:val="center"/>
          </w:tcPr>
          <w:p w14:paraId="4A807E54" w14:textId="10AC7076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 TYPE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3E7B2DD0" w14:textId="146FFC02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ANNUAL AMOUNT (inc. GST)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153D41CA" w14:textId="554BBACD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MONTHLY PAYMENTS</w:t>
            </w:r>
          </w:p>
        </w:tc>
      </w:tr>
      <w:tr w:rsidR="00021684" w:rsidRPr="006F0BFD" w14:paraId="40A9722B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430A63ED" w14:textId="4C23B5D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Fuel / Oil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0A84F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5356B6A3" w14:textId="770EB6CD" w:rsidR="00021684" w:rsidRPr="006F0BFD" w:rsidRDefault="00021684" w:rsidP="00021684">
            <w:pPr>
              <w:rPr>
                <w:rFonts w:ascii="Open Sans" w:hAnsi="Open Sans" w:cs="Open Sans"/>
                <w:i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Please provide a copy of your Hire Purchase / Lease / Chattel Mortgage Agreement when you reach the end of the form.</w:t>
            </w:r>
          </w:p>
        </w:tc>
      </w:tr>
      <w:tr w:rsidR="00021684" w:rsidRPr="006F0BFD" w14:paraId="5BD08797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F8DA520" w14:textId="57AE8E2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Registration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8049DB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2FBAAB4" w14:textId="5E906680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7B73F6A6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69EEA1A4" w14:textId="1BFD3B29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2BBFF1A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82FC3B7" w14:textId="5CD349C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42461062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2ACA2DB5" w14:textId="3DD5082A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94837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62145D24" w14:textId="30A7125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27DF65FE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14EF656F" w14:textId="0307B2F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Lease Payments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F130108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08F6340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0312E4EC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40588FA6" w14:textId="1E9D2AF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Hire Purchase / Chattel Mortgage Payments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08BACFF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D61FC26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CC5A03D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06E4DE2C" w14:textId="370A485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Paid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52BE67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CA68E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3843D5CB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74A14050" w14:textId="7139170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Services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92D3C8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B93983B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2B86DBD8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3D85DEE0" w14:textId="6B49BBC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Tyres / Battery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3C3FA0F" w14:textId="06B5AA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05D049E" w14:textId="7F6794D5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9B92905" w14:textId="77777777" w:rsidTr="00B42D23">
        <w:trPr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1B3436B9" w14:textId="3390DACB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 Fees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D2420CA" w14:textId="572667B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E0AA719" w14:textId="7765229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14ADA71A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auto"/>
            <w:vAlign w:val="center"/>
          </w:tcPr>
          <w:p w14:paraId="2358B48B" w14:textId="62EE0F0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Parking &amp; Tolls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D130F1E" w14:textId="61C4A81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F37A479" w14:textId="507134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299FD35" w14:textId="3CAA771D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BFFAAA7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D80A2C4" w14:textId="0F62089A" w:rsidR="00C7599C" w:rsidRPr="00462562" w:rsidRDefault="00C7599C" w:rsidP="00C7599C">
      <w:pPr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462562">
        <w:rPr>
          <w:rFonts w:ascii="Open Sans" w:hAnsi="Open Sans" w:cs="Open Sans"/>
          <w:b/>
          <w:bCs/>
          <w:sz w:val="18"/>
          <w:szCs w:val="18"/>
        </w:rPr>
        <w:t>Option 2 -</w:t>
      </w:r>
      <w:r w:rsidRPr="00462562">
        <w:rPr>
          <w:rFonts w:ascii="Open Sans" w:hAnsi="Open Sans" w:cs="Open Sans"/>
          <w:b/>
          <w:bCs/>
          <w:i/>
          <w:iCs/>
          <w:sz w:val="18"/>
          <w:szCs w:val="18"/>
          <w:u w:val="single"/>
        </w:rPr>
        <w:t xml:space="preserve"> </w:t>
      </w:r>
      <w:r w:rsidRPr="00462562">
        <w:rPr>
          <w:rFonts w:ascii="Open Sans" w:hAnsi="Open Sans" w:cs="Open Sans"/>
          <w:b/>
          <w:bCs/>
          <w:sz w:val="18"/>
          <w:szCs w:val="18"/>
        </w:rPr>
        <w:t>Cents per kilometre method</w:t>
      </w:r>
      <w:r w:rsidR="003E3257">
        <w:rPr>
          <w:rFonts w:ascii="Open Sans" w:hAnsi="Open Sans" w:cs="Open Sans"/>
          <w:b/>
          <w:bCs/>
          <w:sz w:val="18"/>
          <w:szCs w:val="18"/>
        </w:rPr>
        <w:t xml:space="preserve"> (</w:t>
      </w:r>
      <w:r w:rsidR="00F40DD3">
        <w:rPr>
          <w:rFonts w:ascii="Open Sans" w:hAnsi="Open Sans" w:cs="Open Sans"/>
          <w:b/>
          <w:bCs/>
          <w:sz w:val="18"/>
          <w:szCs w:val="18"/>
        </w:rPr>
        <w:t>$0</w:t>
      </w:r>
      <w:r w:rsidR="00844F46">
        <w:rPr>
          <w:rFonts w:ascii="Open Sans" w:hAnsi="Open Sans" w:cs="Open Sans"/>
          <w:b/>
          <w:bCs/>
          <w:sz w:val="18"/>
          <w:szCs w:val="18"/>
        </w:rPr>
        <w:t>.</w:t>
      </w:r>
      <w:r w:rsidR="003E3257">
        <w:rPr>
          <w:rFonts w:ascii="Open Sans" w:hAnsi="Open Sans" w:cs="Open Sans"/>
          <w:b/>
          <w:bCs/>
          <w:sz w:val="18"/>
          <w:szCs w:val="18"/>
        </w:rPr>
        <w:t>88 cents per Kilometre)</w:t>
      </w:r>
    </w:p>
    <w:p w14:paraId="7AF12B04" w14:textId="77777777" w:rsidR="00C7599C" w:rsidRPr="007F66D7" w:rsidRDefault="00C7599C" w:rsidP="00C7599C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823"/>
        <w:gridCol w:w="739"/>
        <w:gridCol w:w="1216"/>
        <w:gridCol w:w="4229"/>
      </w:tblGrid>
      <w:tr w:rsidR="00C7599C" w:rsidRPr="007F66D7" w14:paraId="274E37DA" w14:textId="77777777" w:rsidTr="003B23CF">
        <w:trPr>
          <w:trHeight w:val="397"/>
        </w:trPr>
        <w:tc>
          <w:tcPr>
            <w:tcW w:w="1922" w:type="dxa"/>
            <w:vAlign w:val="center"/>
          </w:tcPr>
          <w:p w14:paraId="110C355D" w14:textId="77777777" w:rsidR="00C7599C" w:rsidRPr="007F66D7" w:rsidRDefault="00C7599C" w:rsidP="003B23CF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DIARY or LOGBOOK KEPT</w:t>
            </w:r>
          </w:p>
        </w:tc>
        <w:tc>
          <w:tcPr>
            <w:tcW w:w="2562" w:type="dxa"/>
            <w:gridSpan w:val="2"/>
            <w:vAlign w:val="center"/>
          </w:tcPr>
          <w:p w14:paraId="1C67DC79" w14:textId="77777777" w:rsidR="00C7599C" w:rsidRPr="007F66D7" w:rsidRDefault="00000000" w:rsidP="003B23CF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8571160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7599C" w:rsidRPr="007F66D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C7599C" w:rsidRPr="007F66D7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1673266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7599C" w:rsidRPr="007F66D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C7599C" w:rsidRPr="007F66D7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 (copy to be sighted)</w:t>
            </w:r>
          </w:p>
        </w:tc>
        <w:tc>
          <w:tcPr>
            <w:tcW w:w="5445" w:type="dxa"/>
            <w:gridSpan w:val="2"/>
            <w:vAlign w:val="center"/>
          </w:tcPr>
          <w:p w14:paraId="5781BD76" w14:textId="77777777" w:rsidR="00C7599C" w:rsidRPr="007F66D7" w:rsidRDefault="00C7599C" w:rsidP="003B23CF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    PERIOD COVERED </w:t>
            </w:r>
            <w:r w:rsidRPr="007F66D7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(within financial year)</w:t>
            </w:r>
          </w:p>
        </w:tc>
      </w:tr>
      <w:tr w:rsidR="00C7599C" w:rsidRPr="007F66D7" w14:paraId="55D29298" w14:textId="77777777" w:rsidTr="003B23CF">
        <w:trPr>
          <w:trHeight w:val="397"/>
        </w:trPr>
        <w:tc>
          <w:tcPr>
            <w:tcW w:w="3745" w:type="dxa"/>
            <w:gridSpan w:val="2"/>
            <w:vAlign w:val="center"/>
          </w:tcPr>
          <w:p w14:paraId="7EC173D1" w14:textId="2936EDDE" w:rsidR="00C7599C" w:rsidRPr="007F66D7" w:rsidRDefault="00C7599C" w:rsidP="003B23CF">
            <w:pPr>
              <w:rPr>
                <w:rFonts w:ascii="Open Sans" w:hAnsi="Open Sans" w:cs="Open Sans"/>
                <w:bCs/>
                <w:i/>
                <w:iCs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TOTAL BUSINESS KMs </w:t>
            </w:r>
            <w:r w:rsidR="00844F46" w:rsidRPr="007F66D7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TRAVELLED</w:t>
            </w:r>
            <w:r w:rsidR="00844F46" w:rsidRPr="007F66D7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r w:rsidRPr="007F66D7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maximum 5,000kms)</w:t>
            </w:r>
          </w:p>
        </w:tc>
        <w:tc>
          <w:tcPr>
            <w:tcW w:w="1955" w:type="dxa"/>
            <w:gridSpan w:val="2"/>
            <w:vAlign w:val="center"/>
          </w:tcPr>
          <w:p w14:paraId="5E852005" w14:textId="77777777" w:rsidR="00C7599C" w:rsidRPr="007F66D7" w:rsidRDefault="00C7599C" w:rsidP="003B23CF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4229" w:type="dxa"/>
            <w:vAlign w:val="center"/>
          </w:tcPr>
          <w:p w14:paraId="342A4CD7" w14:textId="77777777" w:rsidR="00C7599C" w:rsidRPr="007F66D7" w:rsidRDefault="00C7599C" w:rsidP="003B23CF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</w:tr>
    </w:tbl>
    <w:p w14:paraId="0A4EBDCB" w14:textId="77777777" w:rsidR="00C7599C" w:rsidRDefault="00C7599C" w:rsidP="00C7599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C6F03B8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2AB2F4B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66F5E8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355B28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9C41F77" w14:textId="77777777" w:rsidR="00FA6888" w:rsidRDefault="00FA6888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DB31AC2" w14:textId="77777777" w:rsidR="00CB5307" w:rsidRPr="006F0BFD" w:rsidRDefault="00CB530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CA34CDE" w14:textId="768C423A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RENTAL PROPERTY INFORMATION</w:t>
      </w:r>
      <w:r w:rsidR="000B07ED"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 xml:space="preserve"> </w:t>
      </w:r>
      <w:r w:rsidR="000B07ED" w:rsidRPr="006F0BFD">
        <w:rPr>
          <w:rFonts w:ascii="Open Sans" w:hAnsi="Open Sans" w:cs="Open Sans"/>
          <w:i/>
          <w:sz w:val="16"/>
          <w:szCs w:val="12"/>
        </w:rPr>
        <w:t>Please complete one of these schedules per Property.</w:t>
      </w:r>
    </w:p>
    <w:p w14:paraId="4FC8D097" w14:textId="77777777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021684" w:rsidRPr="006F0BFD" w14:paraId="6DE8A398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F59C846" w14:textId="6307BA01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sz w:val="20"/>
                <w:szCs w:val="20"/>
              </w:rPr>
              <w:t>Property Details</w:t>
            </w: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2652928" w14:textId="55B597F1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2B96E0E3" w14:textId="77777777" w:rsidTr="00021684">
        <w:trPr>
          <w:trHeight w:val="397"/>
        </w:trPr>
        <w:tc>
          <w:tcPr>
            <w:tcW w:w="1985" w:type="dxa"/>
            <w:vAlign w:val="center"/>
          </w:tcPr>
          <w:p w14:paraId="0889174A" w14:textId="0BD4C65B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0E4F1780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B454406" w14:textId="2269ED0C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RENTAL INCOME FIRST EARNT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B4F4855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11128396" w14:textId="77777777" w:rsidTr="00021684">
        <w:trPr>
          <w:trHeight w:val="397"/>
        </w:trPr>
        <w:tc>
          <w:tcPr>
            <w:tcW w:w="4253" w:type="dxa"/>
            <w:gridSpan w:val="3"/>
            <w:vAlign w:val="center"/>
          </w:tcPr>
          <w:p w14:paraId="2375B18E" w14:textId="6E0E8628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AVAILABLE FOR RENT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75295F96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4F44F6E0" w14:textId="755C4CF6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BUILT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9256704" w14:textId="77777777" w:rsidR="00021684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  <w:p w14:paraId="23BFD31B" w14:textId="77777777" w:rsidR="000C5C5B" w:rsidRPr="006F0BFD" w:rsidRDefault="000C5C5B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00D98" w:rsidRPr="006F0BFD" w14:paraId="3A7AED75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E172013" w14:textId="5203F3D1" w:rsidR="00200D98" w:rsidRPr="006F0BFD" w:rsidRDefault="00200D9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</w:t>
            </w:r>
            <w:r w:rsidR="00BF3F19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CTUALLY RENTED</w:t>
            </w:r>
          </w:p>
        </w:tc>
        <w:tc>
          <w:tcPr>
            <w:tcW w:w="6668" w:type="dxa"/>
            <w:gridSpan w:val="4"/>
            <w:vAlign w:val="center"/>
          </w:tcPr>
          <w:p w14:paraId="58366985" w14:textId="77777777" w:rsidR="00200D98" w:rsidRDefault="00200D9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</w:tc>
      </w:tr>
      <w:tr w:rsidR="00021684" w:rsidRPr="006F0BFD" w14:paraId="53CF82A7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049F3BA9" w14:textId="6144A690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6BC08587" w14:textId="702DCC48" w:rsidR="00021684" w:rsidRPr="006F0BFD" w:rsidRDefault="00000000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your name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joint names </w:t>
            </w:r>
            <w:r w:rsidR="00021684" w:rsidRPr="006F0BFD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 w:eastAsia="en-US"/>
              </w:rPr>
              <w:t>(please provide details)</w:t>
            </w:r>
          </w:p>
        </w:tc>
      </w:tr>
    </w:tbl>
    <w:p w14:paraId="4BCC1989" w14:textId="66988511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435DD15" w14:textId="72CFB793" w:rsidR="000B07ED" w:rsidRPr="006F0BFD" w:rsidRDefault="000B07ED" w:rsidP="00021684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i/>
          <w:color w:val="FF0000"/>
          <w:sz w:val="16"/>
          <w:szCs w:val="16"/>
        </w:rPr>
        <w:t xml:space="preserve">Please provide the purchase settlement statement and other purchase costs, </w:t>
      </w:r>
      <w:r w:rsidR="00A23DEB" w:rsidRPr="006F0BFD">
        <w:rPr>
          <w:rFonts w:ascii="Open Sans" w:hAnsi="Open Sans" w:cs="Open Sans"/>
          <w:i/>
          <w:color w:val="FF0000"/>
          <w:sz w:val="16"/>
          <w:szCs w:val="16"/>
        </w:rPr>
        <w:t>e.g.,</w:t>
      </w:r>
      <w:r w:rsidRPr="006F0BFD">
        <w:rPr>
          <w:rFonts w:ascii="Open Sans" w:hAnsi="Open Sans" w:cs="Open Sans"/>
          <w:i/>
          <w:color w:val="FF0000"/>
          <w:sz w:val="16"/>
          <w:szCs w:val="16"/>
        </w:rPr>
        <w:t xml:space="preserve"> stamp duty, legal fees, renovations or initial repairs, and any loan application fees and/or mortgage discharge expenses when you reach the end of the form.</w:t>
      </w:r>
    </w:p>
    <w:p w14:paraId="3FD55379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FFC6992" w14:textId="70A860AB" w:rsidR="00021684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Income</w:t>
      </w:r>
    </w:p>
    <w:p w14:paraId="416AE6D9" w14:textId="7E30E784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0B07ED" w:rsidRPr="00B5547A" w14:paraId="78C84BB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12262F"/>
            <w:vAlign w:val="center"/>
          </w:tcPr>
          <w:p w14:paraId="342D962B" w14:textId="2D335E28" w:rsidR="000B07ED" w:rsidRPr="00B5547A" w:rsidRDefault="000B07ED" w:rsidP="000B07ED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12262F"/>
            <w:vAlign w:val="center"/>
          </w:tcPr>
          <w:p w14:paraId="57ABE6F6" w14:textId="76B0B11D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OTHER RENTAL INCOME</w:t>
            </w:r>
          </w:p>
        </w:tc>
      </w:tr>
      <w:tr w:rsidR="000B07ED" w:rsidRPr="006F0BFD" w14:paraId="5EAA0022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auto"/>
            <w:vAlign w:val="center"/>
          </w:tcPr>
          <w:p w14:paraId="2BA4010D" w14:textId="31E623C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37BCBCF6" w14:textId="6814875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B65437C" w14:textId="77777777" w:rsidR="004270D0" w:rsidRDefault="004270D0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2A13EBC" w14:textId="77777777" w:rsidR="004270D0" w:rsidRDefault="004270D0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76C9D5A0" w14:textId="3BCE8BE1" w:rsidR="000B07ED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Expenses</w:t>
      </w:r>
    </w:p>
    <w:p w14:paraId="23441AF5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B5547A" w14:paraId="5DEF04CA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161C472F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55E38FF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1617ECC6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2EE3382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0B07ED" w:rsidRPr="006F0BFD" w14:paraId="026D70B8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597AF8C" w14:textId="3E8AC3E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36527F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A07944D" w14:textId="20026136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FD1105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78BAF7A5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B89E769" w14:textId="370769B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7F733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8734405" w14:textId="3A25889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9053B2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6A4B57E7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37BB62CA" w14:textId="258818C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C99DF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3BD4075" w14:textId="5C6E5F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E5E7F6D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2EA9ADD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67783AEB" w14:textId="0E7DCF48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A7928D5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5203696" w14:textId="68934E2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FDB16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1333361E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6D43E075" w14:textId="683F619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006CFF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065A42F" w14:textId="58931A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65843F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5499D0BE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2EAFDC4A" w14:textId="7E38422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BA2CFF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011CCDE" w14:textId="395FC21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ED1DB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F541324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2BE9EC01" w14:textId="32FE534B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80FBA2E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E664C0E" w14:textId="6F9F8CF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5808AA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2F03C496" w14:textId="77777777" w:rsidTr="00B42D23">
        <w:trPr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176F2A31" w14:textId="1CF7B212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B252A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A1A6527" w14:textId="78D00D6E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1A76CC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4C7E35AB" w14:textId="77777777" w:rsidTr="00B42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auto"/>
            <w:vAlign w:val="center"/>
          </w:tcPr>
          <w:p w14:paraId="5BBC0FD3" w14:textId="548359C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8B7EBB7" w14:textId="4E18DB5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DAB20F" w14:textId="7C9A6435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14:paraId="3AEDB67A" w14:textId="60A0319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9B7EA38" w14:textId="7C6C75BA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</w:p>
    <w:p w14:paraId="79B07BBF" w14:textId="77777777" w:rsidR="00CB5307" w:rsidRPr="006F0BFD" w:rsidRDefault="00CB530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8DB7BF" w14:textId="274BB06A" w:rsidR="000B07ED" w:rsidRDefault="001874BF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Please provide </w:t>
      </w:r>
      <w:r w:rsidR="000B07ED" w:rsidRPr="006F0BFD">
        <w:rPr>
          <w:rFonts w:ascii="Open Sans" w:hAnsi="Open Sans" w:cs="Open Sans"/>
          <w:b/>
          <w:sz w:val="20"/>
          <w:szCs w:val="20"/>
        </w:rPr>
        <w:t>Depreciable Items</w:t>
      </w:r>
      <w:r w:rsidR="00FA6888">
        <w:rPr>
          <w:rFonts w:ascii="Open Sans" w:hAnsi="Open Sans" w:cs="Open Sans"/>
          <w:b/>
          <w:sz w:val="20"/>
          <w:szCs w:val="20"/>
        </w:rPr>
        <w:t xml:space="preserve"> and or </w:t>
      </w:r>
      <w:r w:rsidR="00FA6888" w:rsidRPr="006F0BFD">
        <w:rPr>
          <w:rFonts w:ascii="Open Sans" w:hAnsi="Open Sans" w:cs="Open Sans"/>
          <w:b/>
          <w:sz w:val="20"/>
          <w:szCs w:val="20"/>
        </w:rPr>
        <w:t>Improvements / Construction Costs</w:t>
      </w:r>
    </w:p>
    <w:p w14:paraId="7571EA18" w14:textId="2121FEFF" w:rsidR="00CE7CE0" w:rsidRDefault="00CE7CE0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Item, Date Purchased and cost</w:t>
      </w:r>
    </w:p>
    <w:p w14:paraId="74564DE1" w14:textId="071890AF" w:rsidR="00493C3D" w:rsidRDefault="00493C3D" w:rsidP="00B65EE6">
      <w:pPr>
        <w:spacing w:after="0" w:line="240" w:lineRule="auto"/>
        <w:rPr>
          <w:rFonts w:ascii="Open Sans" w:hAnsi="Open Sans" w:cs="Open Sans"/>
          <w:b/>
          <w:i/>
          <w:color w:val="EE0000"/>
          <w:sz w:val="18"/>
          <w:szCs w:val="18"/>
        </w:rPr>
      </w:pPr>
      <w:r w:rsidRPr="000D3773">
        <w:rPr>
          <w:rFonts w:ascii="Open Sans" w:hAnsi="Open Sans" w:cs="Open Sans"/>
          <w:b/>
          <w:i/>
          <w:color w:val="EE0000"/>
          <w:sz w:val="18"/>
          <w:szCs w:val="18"/>
        </w:rPr>
        <w:t>Please provide a copy of your tax depreciation schedule prepared by third party below.</w:t>
      </w:r>
    </w:p>
    <w:p w14:paraId="5FAEA605" w14:textId="77777777" w:rsidR="005B1A3C" w:rsidRPr="000D3773" w:rsidRDefault="005B1A3C" w:rsidP="00B65EE6">
      <w:pPr>
        <w:spacing w:after="0" w:line="240" w:lineRule="auto"/>
        <w:rPr>
          <w:rFonts w:ascii="Open Sans" w:hAnsi="Open Sans" w:cs="Open Sans"/>
          <w:b/>
          <w:color w:val="EE0000"/>
          <w:sz w:val="18"/>
          <w:szCs w:val="18"/>
        </w:rPr>
      </w:pPr>
    </w:p>
    <w:tbl>
      <w:tblPr>
        <w:tblStyle w:val="PlainTable4"/>
        <w:tblpPr w:leftFromText="180" w:rightFromText="180" w:vertAnchor="text" w:tblpY="1"/>
        <w:tblOverlap w:val="never"/>
        <w:tblW w:w="12191" w:type="dxa"/>
        <w:tblLayout w:type="fixed"/>
        <w:tblLook w:val="0420" w:firstRow="1" w:lastRow="0" w:firstColumn="0" w:lastColumn="0" w:noHBand="0" w:noVBand="1"/>
      </w:tblPr>
      <w:tblGrid>
        <w:gridCol w:w="2789"/>
        <w:gridCol w:w="1451"/>
        <w:gridCol w:w="1339"/>
        <w:gridCol w:w="1489"/>
        <w:gridCol w:w="5123"/>
      </w:tblGrid>
      <w:tr w:rsidR="000B07ED" w:rsidRPr="006F0BFD" w14:paraId="40B5C576" w14:textId="77777777" w:rsidTr="005B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40" w:type="dxa"/>
            <w:gridSpan w:val="2"/>
            <w:shd w:val="clear" w:color="auto" w:fill="auto"/>
            <w:vAlign w:val="center"/>
          </w:tcPr>
          <w:p w14:paraId="7DC979FD" w14:textId="52A66333" w:rsidR="000B07ED" w:rsidRPr="006F0BFD" w:rsidRDefault="000B07ED" w:rsidP="00D702B9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14:paraId="3559C94F" w14:textId="0A161F4D" w:rsidR="000B07ED" w:rsidRPr="006F0BFD" w:rsidRDefault="000B07ED" w:rsidP="00D702B9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123" w:type="dxa"/>
            <w:shd w:val="clear" w:color="auto" w:fill="auto"/>
            <w:vAlign w:val="center"/>
          </w:tcPr>
          <w:p w14:paraId="508CB2D7" w14:textId="3A77B352" w:rsidR="000B07ED" w:rsidRPr="006F0BFD" w:rsidRDefault="000B07ED" w:rsidP="00D702B9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D702B9" w:rsidRPr="006F0BFD" w14:paraId="31ECE7C5" w14:textId="77777777" w:rsidTr="005B1A3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612" w:type="dxa"/>
          <w:trHeight w:val="650"/>
        </w:trPr>
        <w:tc>
          <w:tcPr>
            <w:tcW w:w="2789" w:type="dxa"/>
            <w:shd w:val="clear" w:color="auto" w:fill="auto"/>
            <w:vAlign w:val="center"/>
          </w:tcPr>
          <w:p w14:paraId="03BA5AD2" w14:textId="77777777" w:rsidR="00D702B9" w:rsidRPr="006F0BFD" w:rsidRDefault="00D702B9" w:rsidP="00D702B9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F3AE842" w14:textId="53410098" w:rsidR="00D702B9" w:rsidRPr="006F0BFD" w:rsidRDefault="00D702B9" w:rsidP="00D702B9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1E2197F8" w14:textId="7F1AAB5E" w:rsidR="001B74E7" w:rsidRPr="006F0BFD" w:rsidRDefault="001B74E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74E7" w:rsidRPr="006F0BFD" w14:paraId="2967DA4D" w14:textId="77777777" w:rsidTr="00095811">
        <w:trPr>
          <w:trHeight w:val="397"/>
        </w:trPr>
        <w:tc>
          <w:tcPr>
            <w:tcW w:w="9912" w:type="dxa"/>
            <w:vAlign w:val="center"/>
          </w:tcPr>
          <w:p w14:paraId="2633B9B3" w14:textId="07DAC94A" w:rsidR="001B74E7" w:rsidRPr="006F0BFD" w:rsidRDefault="001B74E7" w:rsidP="001B74E7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OTHER INFORMATION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1B74E7" w:rsidRPr="006F0BFD" w14:paraId="12887076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63000338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EE68492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CD76910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43B6B0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5DD0F45D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06C68A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0F2C4554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02740D6E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25643CE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E3539F3" w14:textId="67ED4A38" w:rsidR="00673192" w:rsidRPr="006F0BF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4524AE" w14:textId="189CF4FD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6F5637" w14:textId="77777777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1A9BA9" w14:textId="0B028A69" w:rsidR="001B74E7" w:rsidRPr="006F0BFD" w:rsidRDefault="001B74E7" w:rsidP="001B74E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SUPPORTING DOCUMENT CHECKLIST</w:t>
      </w:r>
    </w:p>
    <w:p w14:paraId="10702A62" w14:textId="7B84876D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7209210" w14:textId="76B6468D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Income Statement from you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myGov Account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/ Payment Summaries</w:t>
      </w:r>
    </w:p>
    <w:p w14:paraId="17905C76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Detailed Work Expenses Listing</w:t>
      </w:r>
    </w:p>
    <w:p w14:paraId="32217E8D" w14:textId="6B8C4009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836D3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Work from Home </w:t>
      </w:r>
      <w:r w:rsidR="00844F46">
        <w:rPr>
          <w:rFonts w:ascii="Open Sans" w:hAnsi="Open Sans" w:cs="Open Sans"/>
          <w:bCs/>
          <w:color w:val="000000"/>
          <w:sz w:val="20"/>
          <w:lang w:val="en-GB" w:eastAsia="en-US"/>
        </w:rPr>
        <w:t>Logbook</w:t>
      </w:r>
      <w:r w:rsidR="005836D3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detailing days and hours work from home</w:t>
      </w:r>
    </w:p>
    <w:p w14:paraId="4A00C6C2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Unit Trust Tax Year Summary</w:t>
      </w:r>
    </w:p>
    <w:p w14:paraId="1AD5CAA8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Motor Vehicle Hire Purchase / Lease / Chattel Mortgage Agreement</w:t>
      </w:r>
    </w:p>
    <w:p w14:paraId="16CC6221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Rental Property Purchase Settlement Statement / Costs</w:t>
      </w:r>
    </w:p>
    <w:p w14:paraId="39DD5053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Rental Property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Depreciation Schedule (as prepared by Third Party)</w:t>
      </w:r>
    </w:p>
    <w:p w14:paraId="7A5F4CCD" w14:textId="16F88106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Letter 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>listing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tax deductibility of Income Protection Premiums</w:t>
      </w:r>
      <w:r w:rsidR="003438CC">
        <w:rPr>
          <w:rFonts w:ascii="Open Sans" w:hAnsi="Open Sans" w:cs="Open Sans"/>
          <w:color w:val="000000"/>
          <w:sz w:val="20"/>
          <w:lang w:val="en-GB" w:eastAsia="en-US"/>
        </w:rPr>
        <w:t xml:space="preserve"> from your insurance provider</w:t>
      </w:r>
    </w:p>
    <w:p w14:paraId="35124DB5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264C6406" w14:textId="5BA604BB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B8D8CB" w14:textId="77777777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FCD1B5" w14:textId="4B720872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complete the Authorisation below as this allows us to contact necessary organisations, (</w:t>
      </w:r>
      <w:r w:rsidR="00A23DEB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e.g.,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bank or insurance company) to obtain information that is required to complete your </w:t>
      </w:r>
      <w:r w:rsidR="00D82CFF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Financial </w:t>
      </w:r>
      <w:r w:rsidR="004F7D6E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Statements and Tax Returns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05C999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3913B8F1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4AABE88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655C3E19" w14:textId="77777777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</w:p>
    <w:p w14:paraId="1EC724FE" w14:textId="30FBC043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I/We authorise </w:t>
      </w:r>
      <w:r w:rsidR="001731CE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MDB Taxation </w:t>
      </w:r>
      <w:r w:rsidR="00A23DEB" w:rsidRPr="00A23DEB">
        <w:rPr>
          <w:rFonts w:ascii="Open Sans" w:hAnsi="Open Sans" w:cs="Open Sans"/>
          <w:sz w:val="20"/>
          <w:szCs w:val="20"/>
          <w:lang w:val="en-GB" w:eastAsia="en-US"/>
        </w:rPr>
        <w:t>&amp;</w:t>
      </w:r>
      <w:r w:rsidR="001731CE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 Business Advisors Pty Ltd</w:t>
      </w:r>
      <w:r w:rsidR="00A23DEB">
        <w:rPr>
          <w:rFonts w:ascii="Open Sans" w:hAnsi="Open Sans" w:cs="Open Sans"/>
          <w:sz w:val="20"/>
          <w:szCs w:val="20"/>
          <w:lang w:val="en-GB" w:eastAsia="en-US"/>
        </w:rPr>
        <w:t xml:space="preserve"> 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to </w:t>
      </w:r>
      <w:r w:rsidR="001B74E7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complete the compilation of Tax Return(s) for me/us for the </w:t>
      </w:r>
      <w:r w:rsidR="00E96409" w:rsidRPr="00A23DEB">
        <w:rPr>
          <w:rFonts w:ascii="Open Sans" w:hAnsi="Open Sans" w:cs="Open Sans"/>
          <w:sz w:val="20"/>
          <w:szCs w:val="20"/>
          <w:lang w:val="en-GB" w:eastAsia="en-US"/>
        </w:rPr>
        <w:t>202</w:t>
      </w:r>
      <w:r w:rsidR="00844F46">
        <w:rPr>
          <w:rFonts w:ascii="Open Sans" w:hAnsi="Open Sans" w:cs="Open Sans"/>
          <w:sz w:val="20"/>
          <w:szCs w:val="20"/>
          <w:lang w:val="en-GB" w:eastAsia="en-US"/>
        </w:rPr>
        <w:t>5</w:t>
      </w:r>
      <w:r w:rsidR="001B74E7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information. I/We do not require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 </w:t>
      </w:r>
      <w:r w:rsidR="00A23DEB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MDB Taxation &amp; Business Advisors Pty Ltd 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to carry out an audit or a review assignment on the information provided. </w:t>
      </w:r>
    </w:p>
    <w:p w14:paraId="58E2EAEE" w14:textId="77777777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</w:p>
    <w:p w14:paraId="145B9151" w14:textId="5D009FC1" w:rsidR="00F62FC7" w:rsidRPr="00A23DEB" w:rsidRDefault="00F62FC7" w:rsidP="00F62FC7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 w:eastAsia="en-US"/>
        </w:rPr>
      </w:pP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I/we authorise </w:t>
      </w:r>
      <w:r w:rsidR="00A23DEB"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MDB Taxation &amp; Business Advisors Pty Ltd </w:t>
      </w:r>
      <w:r w:rsidRPr="00A23DEB">
        <w:rPr>
          <w:rFonts w:ascii="Open Sans" w:hAnsi="Open Sans" w:cs="Open Sans"/>
          <w:sz w:val="20"/>
          <w:szCs w:val="20"/>
          <w:lang w:val="en-GB" w:eastAsia="en-US"/>
        </w:rPr>
        <w:t xml:space="preserve">to obtain whatever information is required from third parties to complete the </w:t>
      </w:r>
      <w:r w:rsidR="001B74E7" w:rsidRPr="00A23DEB">
        <w:rPr>
          <w:rFonts w:ascii="Open Sans" w:hAnsi="Open Sans" w:cs="Open Sans"/>
          <w:sz w:val="20"/>
          <w:szCs w:val="20"/>
          <w:lang w:val="en-GB" w:eastAsia="en-US"/>
        </w:rPr>
        <w:t>preparation of my/our Financial Statements and Tax Returns.</w:t>
      </w:r>
    </w:p>
    <w:p w14:paraId="17E296A3" w14:textId="77777777" w:rsidR="00E85517" w:rsidRPr="00A23DEB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AB9A642" w14:textId="77777777" w:rsidR="005209D4" w:rsidRPr="00A23DEB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F2C10E8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F0BFD">
        <w:rPr>
          <w:rFonts w:ascii="Open Sans" w:hAnsi="Open Sans" w:cs="Open Sans"/>
          <w:sz w:val="24"/>
          <w:szCs w:val="20"/>
        </w:rPr>
        <w:t>AUTHORISED SIGNATURE(S)</w:t>
      </w:r>
    </w:p>
    <w:p w14:paraId="089199C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C641A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D2CC3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F11433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____________________________________________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3F13B8E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Date: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6F0BFD" w:rsidSect="00D25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D79E" w14:textId="77777777" w:rsidR="005B0FB4" w:rsidRDefault="005B0FB4" w:rsidP="00360B4A">
      <w:pPr>
        <w:spacing w:after="0" w:line="240" w:lineRule="auto"/>
      </w:pPr>
      <w:r>
        <w:separator/>
      </w:r>
    </w:p>
  </w:endnote>
  <w:endnote w:type="continuationSeparator" w:id="0">
    <w:p w14:paraId="35371A7F" w14:textId="77777777" w:rsidR="005B0FB4" w:rsidRDefault="005B0FB4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153C" w14:textId="77777777" w:rsidR="00C7223A" w:rsidRDefault="00C72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637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C139A" w14:textId="33080560" w:rsidR="00403344" w:rsidRDefault="004033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1402D" w14:textId="6D493459" w:rsidR="00021684" w:rsidRPr="0071431C" w:rsidRDefault="00021684" w:rsidP="00403344">
    <w:pPr>
      <w:pStyle w:val="Footer"/>
      <w:jc w:val="center"/>
      <w:rPr>
        <w:rFonts w:ascii="Segoe UI" w:hAnsi="Segoe UI" w:cs="Segoe UI"/>
        <w:sz w:val="1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C31D" w14:textId="77777777" w:rsidR="00C7223A" w:rsidRDefault="00C7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B399" w14:textId="77777777" w:rsidR="005B0FB4" w:rsidRDefault="005B0FB4" w:rsidP="00360B4A">
      <w:pPr>
        <w:spacing w:after="0" w:line="240" w:lineRule="auto"/>
      </w:pPr>
      <w:r>
        <w:separator/>
      </w:r>
    </w:p>
  </w:footnote>
  <w:footnote w:type="continuationSeparator" w:id="0">
    <w:p w14:paraId="6DBD5EAA" w14:textId="77777777" w:rsidR="005B0FB4" w:rsidRDefault="005B0FB4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EE1E" w14:textId="77777777" w:rsidR="00C7223A" w:rsidRDefault="00C72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BFE4" w14:textId="2EE1016A" w:rsidR="00021684" w:rsidRPr="00F232A0" w:rsidRDefault="00B517D5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09001561" wp14:editId="27B5A737">
          <wp:simplePos x="0" y="0"/>
          <wp:positionH relativeFrom="column">
            <wp:posOffset>5991225</wp:posOffset>
          </wp:positionH>
          <wp:positionV relativeFrom="paragraph">
            <wp:posOffset>-228600</wp:posOffset>
          </wp:positionV>
          <wp:extent cx="510540" cy="229870"/>
          <wp:effectExtent l="0" t="0" r="3810" b="0"/>
          <wp:wrapTopAndBottom/>
          <wp:docPr id="1" name="Picture 1" descr="MDB Letter Foll Logo 600dpi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2" descr="MDB Letter Foll Logo 600dpi 8b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519E" w14:textId="77777777" w:rsidR="00021684" w:rsidRDefault="00021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7AFCB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514921012">
    <w:abstractNumId w:val="19"/>
  </w:num>
  <w:num w:numId="2" w16cid:durableId="1522166500">
    <w:abstractNumId w:val="0"/>
  </w:num>
  <w:num w:numId="3" w16cid:durableId="1047996686">
    <w:abstractNumId w:val="31"/>
  </w:num>
  <w:num w:numId="4" w16cid:durableId="1093237443">
    <w:abstractNumId w:val="16"/>
  </w:num>
  <w:num w:numId="5" w16cid:durableId="1123305728">
    <w:abstractNumId w:val="33"/>
  </w:num>
  <w:num w:numId="6" w16cid:durableId="1858152090">
    <w:abstractNumId w:val="22"/>
  </w:num>
  <w:num w:numId="7" w16cid:durableId="2047023247">
    <w:abstractNumId w:val="39"/>
  </w:num>
  <w:num w:numId="8" w16cid:durableId="555165530">
    <w:abstractNumId w:val="10"/>
  </w:num>
  <w:num w:numId="9" w16cid:durableId="1897692318">
    <w:abstractNumId w:val="26"/>
  </w:num>
  <w:num w:numId="10" w16cid:durableId="108014990">
    <w:abstractNumId w:val="20"/>
  </w:num>
  <w:num w:numId="11" w16cid:durableId="173954956">
    <w:abstractNumId w:val="23"/>
  </w:num>
  <w:num w:numId="12" w16cid:durableId="2059744148">
    <w:abstractNumId w:val="3"/>
  </w:num>
  <w:num w:numId="13" w16cid:durableId="1061909331">
    <w:abstractNumId w:val="15"/>
  </w:num>
  <w:num w:numId="14" w16cid:durableId="1009061861">
    <w:abstractNumId w:val="28"/>
  </w:num>
  <w:num w:numId="15" w16cid:durableId="1870604168">
    <w:abstractNumId w:val="43"/>
  </w:num>
  <w:num w:numId="16" w16cid:durableId="1919516054">
    <w:abstractNumId w:val="40"/>
  </w:num>
  <w:num w:numId="17" w16cid:durableId="625620775">
    <w:abstractNumId w:val="25"/>
  </w:num>
  <w:num w:numId="18" w16cid:durableId="1390181340">
    <w:abstractNumId w:val="44"/>
  </w:num>
  <w:num w:numId="19" w16cid:durableId="2130313223">
    <w:abstractNumId w:val="29"/>
  </w:num>
  <w:num w:numId="20" w16cid:durableId="1102342433">
    <w:abstractNumId w:val="6"/>
  </w:num>
  <w:num w:numId="21" w16cid:durableId="294525334">
    <w:abstractNumId w:val="7"/>
  </w:num>
  <w:num w:numId="22" w16cid:durableId="2100447632">
    <w:abstractNumId w:val="5"/>
  </w:num>
  <w:num w:numId="23" w16cid:durableId="619145961">
    <w:abstractNumId w:val="42"/>
  </w:num>
  <w:num w:numId="24" w16cid:durableId="297876107">
    <w:abstractNumId w:val="13"/>
  </w:num>
  <w:num w:numId="25" w16cid:durableId="1203593168">
    <w:abstractNumId w:val="17"/>
  </w:num>
  <w:num w:numId="26" w16cid:durableId="54789577">
    <w:abstractNumId w:val="30"/>
  </w:num>
  <w:num w:numId="27" w16cid:durableId="1866672847">
    <w:abstractNumId w:val="18"/>
  </w:num>
  <w:num w:numId="28" w16cid:durableId="1525171587">
    <w:abstractNumId w:val="11"/>
  </w:num>
  <w:num w:numId="29" w16cid:durableId="544021977">
    <w:abstractNumId w:val="4"/>
  </w:num>
  <w:num w:numId="30" w16cid:durableId="548540801">
    <w:abstractNumId w:val="8"/>
  </w:num>
  <w:num w:numId="31" w16cid:durableId="881475717">
    <w:abstractNumId w:val="1"/>
  </w:num>
  <w:num w:numId="32" w16cid:durableId="430320524">
    <w:abstractNumId w:val="24"/>
  </w:num>
  <w:num w:numId="33" w16cid:durableId="1039162292">
    <w:abstractNumId w:val="12"/>
  </w:num>
  <w:num w:numId="34" w16cid:durableId="732896000">
    <w:abstractNumId w:val="14"/>
  </w:num>
  <w:num w:numId="35" w16cid:durableId="679700235">
    <w:abstractNumId w:val="34"/>
  </w:num>
  <w:num w:numId="36" w16cid:durableId="391390871">
    <w:abstractNumId w:val="21"/>
  </w:num>
  <w:num w:numId="37" w16cid:durableId="463279916">
    <w:abstractNumId w:val="41"/>
  </w:num>
  <w:num w:numId="38" w16cid:durableId="1569072694">
    <w:abstractNumId w:val="27"/>
  </w:num>
  <w:num w:numId="39" w16cid:durableId="603154344">
    <w:abstractNumId w:val="37"/>
  </w:num>
  <w:num w:numId="40" w16cid:durableId="1427383821">
    <w:abstractNumId w:val="35"/>
  </w:num>
  <w:num w:numId="41" w16cid:durableId="1197694138">
    <w:abstractNumId w:val="32"/>
  </w:num>
  <w:num w:numId="42" w16cid:durableId="1811897220">
    <w:abstractNumId w:val="9"/>
  </w:num>
  <w:num w:numId="43" w16cid:durableId="1472406725">
    <w:abstractNumId w:val="36"/>
  </w:num>
  <w:num w:numId="44" w16cid:durableId="959992827">
    <w:abstractNumId w:val="38"/>
  </w:num>
  <w:num w:numId="45" w16cid:durableId="199802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75B9"/>
    <w:rsid w:val="000414E7"/>
    <w:rsid w:val="000502D1"/>
    <w:rsid w:val="0007401C"/>
    <w:rsid w:val="000761F0"/>
    <w:rsid w:val="00082698"/>
    <w:rsid w:val="00083ECD"/>
    <w:rsid w:val="0009226A"/>
    <w:rsid w:val="00095C24"/>
    <w:rsid w:val="000A2D61"/>
    <w:rsid w:val="000A5DD4"/>
    <w:rsid w:val="000A5DDC"/>
    <w:rsid w:val="000B07ED"/>
    <w:rsid w:val="000B432A"/>
    <w:rsid w:val="000B4A48"/>
    <w:rsid w:val="000C5C5B"/>
    <w:rsid w:val="000D1D41"/>
    <w:rsid w:val="000D3773"/>
    <w:rsid w:val="000D5E56"/>
    <w:rsid w:val="000E60BD"/>
    <w:rsid w:val="00107733"/>
    <w:rsid w:val="001117EF"/>
    <w:rsid w:val="00114A76"/>
    <w:rsid w:val="001323B2"/>
    <w:rsid w:val="00134205"/>
    <w:rsid w:val="00144B2D"/>
    <w:rsid w:val="001558AD"/>
    <w:rsid w:val="001731CE"/>
    <w:rsid w:val="00185235"/>
    <w:rsid w:val="001874BF"/>
    <w:rsid w:val="001A4E7F"/>
    <w:rsid w:val="001B74E7"/>
    <w:rsid w:val="001C5C31"/>
    <w:rsid w:val="001D66FE"/>
    <w:rsid w:val="001E7CCB"/>
    <w:rsid w:val="00200D98"/>
    <w:rsid w:val="0020133E"/>
    <w:rsid w:val="00206C5B"/>
    <w:rsid w:val="00215819"/>
    <w:rsid w:val="00215B32"/>
    <w:rsid w:val="00217580"/>
    <w:rsid w:val="002239F0"/>
    <w:rsid w:val="00242A09"/>
    <w:rsid w:val="002650F6"/>
    <w:rsid w:val="00266198"/>
    <w:rsid w:val="0027521A"/>
    <w:rsid w:val="002814E1"/>
    <w:rsid w:val="00290A1B"/>
    <w:rsid w:val="002B7637"/>
    <w:rsid w:val="002D0051"/>
    <w:rsid w:val="002D79FC"/>
    <w:rsid w:val="0030570A"/>
    <w:rsid w:val="003072E4"/>
    <w:rsid w:val="00315C36"/>
    <w:rsid w:val="00315DDB"/>
    <w:rsid w:val="00326F43"/>
    <w:rsid w:val="0033020D"/>
    <w:rsid w:val="00330C62"/>
    <w:rsid w:val="00332830"/>
    <w:rsid w:val="00334065"/>
    <w:rsid w:val="0033592B"/>
    <w:rsid w:val="003369FE"/>
    <w:rsid w:val="003438CC"/>
    <w:rsid w:val="003440FA"/>
    <w:rsid w:val="00347EB3"/>
    <w:rsid w:val="00360B4A"/>
    <w:rsid w:val="003631D4"/>
    <w:rsid w:val="00376DD8"/>
    <w:rsid w:val="003834A3"/>
    <w:rsid w:val="00393633"/>
    <w:rsid w:val="003D0017"/>
    <w:rsid w:val="003D1242"/>
    <w:rsid w:val="003D1B2C"/>
    <w:rsid w:val="003D3FC4"/>
    <w:rsid w:val="003D7C21"/>
    <w:rsid w:val="003E3257"/>
    <w:rsid w:val="003E6814"/>
    <w:rsid w:val="00403344"/>
    <w:rsid w:val="004270D0"/>
    <w:rsid w:val="004409AA"/>
    <w:rsid w:val="00455981"/>
    <w:rsid w:val="00462562"/>
    <w:rsid w:val="00464482"/>
    <w:rsid w:val="00470EE2"/>
    <w:rsid w:val="00473516"/>
    <w:rsid w:val="00474BEB"/>
    <w:rsid w:val="00486A23"/>
    <w:rsid w:val="00493C3D"/>
    <w:rsid w:val="004C6571"/>
    <w:rsid w:val="004D535C"/>
    <w:rsid w:val="004D6B8B"/>
    <w:rsid w:val="004D743C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4474D"/>
    <w:rsid w:val="005456E7"/>
    <w:rsid w:val="005469DD"/>
    <w:rsid w:val="00552F8E"/>
    <w:rsid w:val="00556C47"/>
    <w:rsid w:val="00572F16"/>
    <w:rsid w:val="005836D3"/>
    <w:rsid w:val="00585596"/>
    <w:rsid w:val="00591C2D"/>
    <w:rsid w:val="005A1E40"/>
    <w:rsid w:val="005A6CFD"/>
    <w:rsid w:val="005B0FB4"/>
    <w:rsid w:val="005B1A3C"/>
    <w:rsid w:val="005B3437"/>
    <w:rsid w:val="005B5D73"/>
    <w:rsid w:val="005B707E"/>
    <w:rsid w:val="005C3591"/>
    <w:rsid w:val="00600EB7"/>
    <w:rsid w:val="00614D66"/>
    <w:rsid w:val="0062281A"/>
    <w:rsid w:val="00635B6F"/>
    <w:rsid w:val="00655E40"/>
    <w:rsid w:val="00661621"/>
    <w:rsid w:val="00663A07"/>
    <w:rsid w:val="00670D44"/>
    <w:rsid w:val="00673192"/>
    <w:rsid w:val="00680847"/>
    <w:rsid w:val="00691FA1"/>
    <w:rsid w:val="00694B28"/>
    <w:rsid w:val="006A6CFB"/>
    <w:rsid w:val="006B11D1"/>
    <w:rsid w:val="006B50D6"/>
    <w:rsid w:val="006C4F97"/>
    <w:rsid w:val="006C6D2A"/>
    <w:rsid w:val="006C7348"/>
    <w:rsid w:val="006D514A"/>
    <w:rsid w:val="006E55F2"/>
    <w:rsid w:val="006E7481"/>
    <w:rsid w:val="006F0BFD"/>
    <w:rsid w:val="006F1C94"/>
    <w:rsid w:val="00704147"/>
    <w:rsid w:val="007061E0"/>
    <w:rsid w:val="0071431C"/>
    <w:rsid w:val="007213CF"/>
    <w:rsid w:val="007229F4"/>
    <w:rsid w:val="00734E2F"/>
    <w:rsid w:val="00741C5D"/>
    <w:rsid w:val="0076054F"/>
    <w:rsid w:val="007629A5"/>
    <w:rsid w:val="00764484"/>
    <w:rsid w:val="00775F83"/>
    <w:rsid w:val="00784B4B"/>
    <w:rsid w:val="0079273A"/>
    <w:rsid w:val="007946A1"/>
    <w:rsid w:val="007950E7"/>
    <w:rsid w:val="00796B7D"/>
    <w:rsid w:val="007B167E"/>
    <w:rsid w:val="007C4138"/>
    <w:rsid w:val="007D275F"/>
    <w:rsid w:val="007E6F5A"/>
    <w:rsid w:val="007F0BCA"/>
    <w:rsid w:val="007F66D7"/>
    <w:rsid w:val="00800716"/>
    <w:rsid w:val="00830E95"/>
    <w:rsid w:val="00844F46"/>
    <w:rsid w:val="00852644"/>
    <w:rsid w:val="00867508"/>
    <w:rsid w:val="00876569"/>
    <w:rsid w:val="008800BF"/>
    <w:rsid w:val="00882E24"/>
    <w:rsid w:val="00885935"/>
    <w:rsid w:val="00890D1B"/>
    <w:rsid w:val="008A1403"/>
    <w:rsid w:val="008B2323"/>
    <w:rsid w:val="008B7CB2"/>
    <w:rsid w:val="008C790C"/>
    <w:rsid w:val="008D36F3"/>
    <w:rsid w:val="009055B0"/>
    <w:rsid w:val="00914C1D"/>
    <w:rsid w:val="009244FB"/>
    <w:rsid w:val="009328CC"/>
    <w:rsid w:val="00950DCD"/>
    <w:rsid w:val="00956A35"/>
    <w:rsid w:val="00962FE0"/>
    <w:rsid w:val="00972374"/>
    <w:rsid w:val="00980B73"/>
    <w:rsid w:val="009921EF"/>
    <w:rsid w:val="009B2BEE"/>
    <w:rsid w:val="009C3F5D"/>
    <w:rsid w:val="009D0C8C"/>
    <w:rsid w:val="009E600A"/>
    <w:rsid w:val="009F4281"/>
    <w:rsid w:val="00A23DEB"/>
    <w:rsid w:val="00A240E4"/>
    <w:rsid w:val="00A250F6"/>
    <w:rsid w:val="00A27CEB"/>
    <w:rsid w:val="00A316A5"/>
    <w:rsid w:val="00A52C21"/>
    <w:rsid w:val="00A56FF0"/>
    <w:rsid w:val="00A655D2"/>
    <w:rsid w:val="00A709AB"/>
    <w:rsid w:val="00A77890"/>
    <w:rsid w:val="00A856CD"/>
    <w:rsid w:val="00AE77A6"/>
    <w:rsid w:val="00AF2D56"/>
    <w:rsid w:val="00B0675A"/>
    <w:rsid w:val="00B20740"/>
    <w:rsid w:val="00B2178D"/>
    <w:rsid w:val="00B2361D"/>
    <w:rsid w:val="00B24387"/>
    <w:rsid w:val="00B26B8F"/>
    <w:rsid w:val="00B42D23"/>
    <w:rsid w:val="00B47982"/>
    <w:rsid w:val="00B517D5"/>
    <w:rsid w:val="00B5547A"/>
    <w:rsid w:val="00B61D36"/>
    <w:rsid w:val="00B6552D"/>
    <w:rsid w:val="00B65EE6"/>
    <w:rsid w:val="00B940BE"/>
    <w:rsid w:val="00BA18C4"/>
    <w:rsid w:val="00BA7A02"/>
    <w:rsid w:val="00BC1CAD"/>
    <w:rsid w:val="00BD359B"/>
    <w:rsid w:val="00BF1C43"/>
    <w:rsid w:val="00BF35A0"/>
    <w:rsid w:val="00BF3F19"/>
    <w:rsid w:val="00C05695"/>
    <w:rsid w:val="00C05C47"/>
    <w:rsid w:val="00C13D35"/>
    <w:rsid w:val="00C30FBE"/>
    <w:rsid w:val="00C3461B"/>
    <w:rsid w:val="00C35E53"/>
    <w:rsid w:val="00C45C31"/>
    <w:rsid w:val="00C54854"/>
    <w:rsid w:val="00C550CD"/>
    <w:rsid w:val="00C56C83"/>
    <w:rsid w:val="00C63E67"/>
    <w:rsid w:val="00C7223A"/>
    <w:rsid w:val="00C7599C"/>
    <w:rsid w:val="00C82950"/>
    <w:rsid w:val="00CA52D6"/>
    <w:rsid w:val="00CB5307"/>
    <w:rsid w:val="00CC011D"/>
    <w:rsid w:val="00CE7CE0"/>
    <w:rsid w:val="00CF7EA4"/>
    <w:rsid w:val="00D0555F"/>
    <w:rsid w:val="00D258AE"/>
    <w:rsid w:val="00D25E3B"/>
    <w:rsid w:val="00D267E0"/>
    <w:rsid w:val="00D310AF"/>
    <w:rsid w:val="00D35FFF"/>
    <w:rsid w:val="00D375C1"/>
    <w:rsid w:val="00D42298"/>
    <w:rsid w:val="00D560ED"/>
    <w:rsid w:val="00D63F30"/>
    <w:rsid w:val="00D702B9"/>
    <w:rsid w:val="00D73614"/>
    <w:rsid w:val="00D739DE"/>
    <w:rsid w:val="00D75A5B"/>
    <w:rsid w:val="00D82CFF"/>
    <w:rsid w:val="00D87068"/>
    <w:rsid w:val="00D93BBA"/>
    <w:rsid w:val="00DA0DF9"/>
    <w:rsid w:val="00DB20C6"/>
    <w:rsid w:val="00DC1017"/>
    <w:rsid w:val="00DC5DA9"/>
    <w:rsid w:val="00DD6867"/>
    <w:rsid w:val="00DD78FE"/>
    <w:rsid w:val="00DE0860"/>
    <w:rsid w:val="00DE2481"/>
    <w:rsid w:val="00DE2A7C"/>
    <w:rsid w:val="00DF1EB6"/>
    <w:rsid w:val="00DF798F"/>
    <w:rsid w:val="00E13EFF"/>
    <w:rsid w:val="00E149ED"/>
    <w:rsid w:val="00E16292"/>
    <w:rsid w:val="00E32471"/>
    <w:rsid w:val="00E3724E"/>
    <w:rsid w:val="00E5153B"/>
    <w:rsid w:val="00E51DC7"/>
    <w:rsid w:val="00E62115"/>
    <w:rsid w:val="00E63D71"/>
    <w:rsid w:val="00E65DEB"/>
    <w:rsid w:val="00E673D2"/>
    <w:rsid w:val="00E724BC"/>
    <w:rsid w:val="00E8118E"/>
    <w:rsid w:val="00E85517"/>
    <w:rsid w:val="00E9591B"/>
    <w:rsid w:val="00E96409"/>
    <w:rsid w:val="00EA7423"/>
    <w:rsid w:val="00EB2DE4"/>
    <w:rsid w:val="00EC56BC"/>
    <w:rsid w:val="00EC66E1"/>
    <w:rsid w:val="00ED7A67"/>
    <w:rsid w:val="00EE3681"/>
    <w:rsid w:val="00EF01F5"/>
    <w:rsid w:val="00F21D05"/>
    <w:rsid w:val="00F262B9"/>
    <w:rsid w:val="00F2770D"/>
    <w:rsid w:val="00F323C8"/>
    <w:rsid w:val="00F40DD3"/>
    <w:rsid w:val="00F44F69"/>
    <w:rsid w:val="00F62FC7"/>
    <w:rsid w:val="00F63141"/>
    <w:rsid w:val="00F810A0"/>
    <w:rsid w:val="00F93679"/>
    <w:rsid w:val="00F964EA"/>
    <w:rsid w:val="00FA046D"/>
    <w:rsid w:val="00FA27E8"/>
    <w:rsid w:val="00FA6888"/>
    <w:rsid w:val="00FB708B"/>
    <w:rsid w:val="00FC3C95"/>
    <w:rsid w:val="00FD512B"/>
    <w:rsid w:val="00FE683D"/>
    <w:rsid w:val="00FE68C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UpdateTiming xmlns="93ef16c4-17ec-4a5b-8eb4-f9d85ed6eb57">
      <Value>Q2</Value>
    </UpdateTiming>
    <Tags xmlns="93ef16c4-17ec-4a5b-8eb4-f9d85ed6eb57">
      <Value>Tax Returns</Value>
    </Tags>
    <NextReleaseDeadline xmlns="93ef16c4-17ec-4a5b-8eb4-f9d85ed6eb57">2023-07-01T07:00:00+00:00</NextReleaseDeadline>
    <DocumentType xmlns="93ef16c4-17ec-4a5b-8eb4-f9d85ed6eb57">
      <Value>Client Questionnaire</Value>
    </DocumentType>
    <Status xmlns="93ef16c4-17ec-4a5b-8eb4-f9d85ed6eb57">Awaiting Approval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17" ma:contentTypeDescription="Create a new document." ma:contentTypeScope="" ma:versionID="8684c686c057885eeebce3674393d6e7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374d7b76ba92b312db94673408558768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Draft"/>
          <xsd:enumeration value="Awaiting Approval"/>
          <xsd:enumeration value="Published"/>
          <xsd:enumeration value="Updates Required"/>
          <xsd:enumeration value="Archived"/>
          <xsd:enumeration value="To Be 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2141-20BC-48BA-AF5C-942C61E5942B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customXml/itemProps2.xml><?xml version="1.0" encoding="utf-8"?>
<ds:datastoreItem xmlns:ds="http://schemas.openxmlformats.org/officeDocument/2006/customXml" ds:itemID="{6443E776-4799-4705-BD81-A503BBC96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73B83-6818-45FC-ADC3-E72BE4AD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41646-6C96-41FC-8963-65070FD4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QUESTIONNAIRE.dotx</Template>
  <TotalTime>39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Reception</cp:lastModifiedBy>
  <cp:revision>35</cp:revision>
  <cp:lastPrinted>2017-09-23T06:29:00Z</cp:lastPrinted>
  <dcterms:created xsi:type="dcterms:W3CDTF">2024-07-10T03:53:00Z</dcterms:created>
  <dcterms:modified xsi:type="dcterms:W3CDTF">2025-07-11T06:17:00Z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